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F580" w14:textId="77777777" w:rsidR="007107D7" w:rsidRPr="007107D7" w:rsidRDefault="007107D7" w:rsidP="007107D7">
      <w:pPr>
        <w:jc w:val="center"/>
        <w:rPr>
          <w:rFonts w:ascii="Arial" w:hAnsi="Arial" w:cs="Arial"/>
          <w:i/>
          <w:sz w:val="20"/>
          <w:szCs w:val="20"/>
        </w:rPr>
      </w:pPr>
      <w:r w:rsidRPr="007107D7">
        <w:rPr>
          <w:rFonts w:ascii="Arial" w:hAnsi="Arial" w:cs="Arial"/>
          <w:i/>
          <w:sz w:val="20"/>
          <w:szCs w:val="20"/>
        </w:rPr>
        <w:t>Střední průmyslová škola, Ostrava – Vítkovice, příspěvková organizace</w:t>
      </w:r>
    </w:p>
    <w:p w14:paraId="35D422D1" w14:textId="77777777" w:rsidR="007107D7" w:rsidRPr="007107D7" w:rsidRDefault="007107D7">
      <w:pPr>
        <w:rPr>
          <w:rFonts w:ascii="Arial" w:hAnsi="Arial" w:cs="Arial"/>
          <w:sz w:val="20"/>
          <w:szCs w:val="20"/>
        </w:rPr>
      </w:pPr>
    </w:p>
    <w:p w14:paraId="4A07ADD3" w14:textId="77777777" w:rsidR="006B0E63" w:rsidRDefault="006B0E63" w:rsidP="007107D7">
      <w:pPr>
        <w:jc w:val="center"/>
        <w:rPr>
          <w:rFonts w:ascii="Arial" w:hAnsi="Arial" w:cs="Arial"/>
          <w:b/>
          <w:bCs/>
          <w:caps/>
        </w:rPr>
      </w:pPr>
    </w:p>
    <w:p w14:paraId="72303C6F" w14:textId="77777777" w:rsidR="006B0E63" w:rsidRDefault="006B0E63" w:rsidP="007107D7">
      <w:pPr>
        <w:jc w:val="center"/>
        <w:rPr>
          <w:rFonts w:ascii="Arial" w:hAnsi="Arial" w:cs="Arial"/>
          <w:b/>
          <w:bCs/>
          <w:caps/>
        </w:rPr>
      </w:pPr>
    </w:p>
    <w:p w14:paraId="6124F958" w14:textId="77777777" w:rsidR="006B0E63" w:rsidRDefault="006B0E63" w:rsidP="007107D7">
      <w:pPr>
        <w:jc w:val="center"/>
        <w:rPr>
          <w:rFonts w:ascii="Arial" w:hAnsi="Arial" w:cs="Arial"/>
          <w:b/>
          <w:bCs/>
          <w:caps/>
        </w:rPr>
      </w:pPr>
    </w:p>
    <w:p w14:paraId="2E5A08C1" w14:textId="77777777" w:rsidR="006B0E63" w:rsidRDefault="006B0E63" w:rsidP="007107D7">
      <w:pPr>
        <w:jc w:val="center"/>
        <w:rPr>
          <w:rFonts w:ascii="Arial" w:hAnsi="Arial" w:cs="Arial"/>
          <w:b/>
          <w:bCs/>
          <w:caps/>
        </w:rPr>
      </w:pPr>
    </w:p>
    <w:p w14:paraId="2648744F" w14:textId="627E9D01" w:rsidR="007107D7" w:rsidRDefault="006B0E63" w:rsidP="007107D7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Souhlas zákonného zástupce s dokládáním</w:t>
      </w:r>
    </w:p>
    <w:p w14:paraId="1E323390" w14:textId="0BDC4DED" w:rsidR="006B0E63" w:rsidRDefault="006B0E63" w:rsidP="006B0E63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důvodů nepřítomnosti </w:t>
      </w:r>
    </w:p>
    <w:p w14:paraId="44A2C002" w14:textId="4F0EA256" w:rsidR="007107D7" w:rsidRDefault="007107D7" w:rsidP="007107D7">
      <w:pPr>
        <w:rPr>
          <w:rFonts w:ascii="Arial" w:hAnsi="Arial" w:cs="Arial"/>
          <w:sz w:val="20"/>
        </w:rPr>
      </w:pPr>
    </w:p>
    <w:p w14:paraId="7F76AF5B" w14:textId="07322867" w:rsidR="006B0E63" w:rsidRDefault="006B0E63" w:rsidP="007107D7">
      <w:pPr>
        <w:rPr>
          <w:rFonts w:ascii="Arial" w:hAnsi="Arial" w:cs="Arial"/>
          <w:sz w:val="20"/>
        </w:rPr>
      </w:pPr>
    </w:p>
    <w:p w14:paraId="2A44B217" w14:textId="77777777" w:rsidR="006B0E63" w:rsidRDefault="006B0E63" w:rsidP="007107D7">
      <w:pPr>
        <w:rPr>
          <w:rFonts w:ascii="Arial" w:hAnsi="Arial" w:cs="Arial"/>
          <w:sz w:val="20"/>
        </w:rPr>
      </w:pPr>
    </w:p>
    <w:p w14:paraId="2E2FF92F" w14:textId="05D04AD0" w:rsidR="007107D7" w:rsidRDefault="007107D7" w:rsidP="007107D7">
      <w:pPr>
        <w:rPr>
          <w:rFonts w:asciiTheme="minorHAnsi" w:hAnsiTheme="minorHAnsi" w:cstheme="minorHAnsi"/>
          <w:sz w:val="20"/>
        </w:rPr>
      </w:pPr>
    </w:p>
    <w:p w14:paraId="22D2CCA7" w14:textId="0C01FA43" w:rsidR="006B0E63" w:rsidRDefault="006B0E63" w:rsidP="007107D7">
      <w:pPr>
        <w:rPr>
          <w:rFonts w:asciiTheme="minorHAnsi" w:hAnsiTheme="minorHAnsi" w:cstheme="minorHAnsi"/>
          <w:sz w:val="20"/>
        </w:rPr>
      </w:pPr>
    </w:p>
    <w:p w14:paraId="42EA9CC7" w14:textId="3D8D603A" w:rsidR="006B0E63" w:rsidRDefault="006B0E63" w:rsidP="007107D7">
      <w:pPr>
        <w:rPr>
          <w:rFonts w:asciiTheme="minorHAnsi" w:hAnsiTheme="minorHAnsi" w:cstheme="minorHAnsi"/>
          <w:sz w:val="20"/>
        </w:rPr>
      </w:pPr>
    </w:p>
    <w:p w14:paraId="73B1540E" w14:textId="57949716" w:rsidR="006B0E63" w:rsidRDefault="006B0E63" w:rsidP="006B42F6">
      <w:pPr>
        <w:spacing w:line="360" w:lineRule="auto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Souhlasím, aby si náš syn/naše dcera</w:t>
      </w:r>
      <w:r w:rsidR="006B42F6">
        <w:rPr>
          <w:rFonts w:asciiTheme="minorHAnsi" w:hAnsiTheme="minorHAnsi" w:cstheme="minorHAnsi"/>
          <w:szCs w:val="32"/>
        </w:rPr>
        <w:t xml:space="preserve">  </w:t>
      </w:r>
      <w:sdt>
        <w:sdtPr>
          <w:rPr>
            <w:rFonts w:asciiTheme="minorHAnsi" w:hAnsiTheme="minorHAnsi" w:cstheme="minorHAnsi"/>
            <w:szCs w:val="32"/>
          </w:rPr>
          <w:alias w:val="Jméno a příjmení žáka"/>
          <w:tag w:val="Jméno a příjmení"/>
          <w:id w:val="9195124"/>
          <w:placeholder>
            <w:docPart w:val="32AB5338641B446883AC850D838B9DF3"/>
          </w:placeholder>
          <w:showingPlcHdr/>
          <w:text/>
        </w:sdtPr>
        <w:sdtEndPr/>
        <w:sdtContent>
          <w:r w:rsidR="00DD3079" w:rsidRPr="00DD3079">
            <w:rPr>
              <w:rStyle w:val="Zstupntext"/>
            </w:rPr>
            <w:t>Klikněte nebo klepněte sem a zadejte text.</w:t>
          </w:r>
        </w:sdtContent>
      </w:sdt>
      <w:r>
        <w:rPr>
          <w:rFonts w:asciiTheme="minorHAnsi" w:hAnsiTheme="minorHAnsi" w:cstheme="minorHAnsi"/>
          <w:szCs w:val="32"/>
        </w:rPr>
        <w:t xml:space="preserve">, která je dnem </w:t>
      </w:r>
      <w:sdt>
        <w:sdtPr>
          <w:rPr>
            <w:rFonts w:asciiTheme="minorHAnsi" w:hAnsiTheme="minorHAnsi" w:cstheme="minorHAnsi"/>
            <w:szCs w:val="32"/>
          </w:rPr>
          <w:alias w:val="Datum narození"/>
          <w:tag w:val="Datum narození"/>
          <w:id w:val="-300153234"/>
          <w:placeholder>
            <w:docPart w:val="6C648187DE5045C4A3719F44E975CA5D"/>
          </w:placeholder>
          <w:showingPlcHdr/>
          <w:date w:fullDate="2022-01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D3079" w:rsidRPr="00DD3079">
            <w:rPr>
              <w:rStyle w:val="Zstupntext"/>
            </w:rPr>
            <w:t>Klikněte nebo klepněte sem a zadejte datum.</w:t>
          </w:r>
        </w:sdtContent>
      </w:sdt>
      <w:r>
        <w:rPr>
          <w:rFonts w:asciiTheme="minorHAnsi" w:hAnsiTheme="minorHAnsi" w:cstheme="minorHAnsi"/>
          <w:szCs w:val="32"/>
        </w:rPr>
        <w:t xml:space="preserve">  zletilý/á, dokládal/a důvody své nepřítomnosti sám/sama.</w:t>
      </w:r>
    </w:p>
    <w:p w14:paraId="2451C61F" w14:textId="702A6C46" w:rsidR="006B0E63" w:rsidRPr="006B0E63" w:rsidRDefault="006B0E63" w:rsidP="007107D7">
      <w:pPr>
        <w:rPr>
          <w:rFonts w:asciiTheme="minorHAnsi" w:hAnsiTheme="minorHAnsi" w:cstheme="minorHAnsi"/>
          <w:sz w:val="32"/>
          <w:szCs w:val="40"/>
        </w:rPr>
      </w:pPr>
    </w:p>
    <w:p w14:paraId="01775ABE" w14:textId="77777777" w:rsidR="007107D7" w:rsidRPr="006B0E63" w:rsidRDefault="007107D7" w:rsidP="007107D7">
      <w:pPr>
        <w:rPr>
          <w:rFonts w:asciiTheme="minorHAnsi" w:hAnsiTheme="minorHAnsi" w:cstheme="minorHAnsi"/>
          <w:szCs w:val="32"/>
        </w:rPr>
      </w:pPr>
    </w:p>
    <w:p w14:paraId="44D2EA02" w14:textId="02C82768" w:rsidR="007107D7" w:rsidRPr="006B0E63" w:rsidRDefault="007107D7" w:rsidP="007107D7">
      <w:pPr>
        <w:rPr>
          <w:rFonts w:asciiTheme="minorHAnsi" w:hAnsiTheme="minorHAnsi" w:cstheme="minorHAnsi"/>
          <w:szCs w:val="32"/>
        </w:rPr>
      </w:pPr>
      <w:r w:rsidRPr="006B0E63">
        <w:rPr>
          <w:rFonts w:asciiTheme="minorHAnsi" w:hAnsiTheme="minorHAnsi" w:cstheme="minorHAnsi"/>
          <w:szCs w:val="32"/>
        </w:rPr>
        <w:t>V</w:t>
      </w:r>
      <w:r w:rsidR="006B42F6">
        <w:rPr>
          <w:rFonts w:asciiTheme="minorHAnsi" w:hAnsiTheme="minorHAnsi" w:cstheme="minorHAnsi"/>
          <w:szCs w:val="32"/>
        </w:rPr>
        <w:t xml:space="preserve"> </w:t>
      </w:r>
      <w:sdt>
        <w:sdtPr>
          <w:rPr>
            <w:rFonts w:asciiTheme="minorHAnsi" w:hAnsiTheme="minorHAnsi" w:cstheme="minorHAnsi"/>
            <w:szCs w:val="32"/>
          </w:rPr>
          <w:alias w:val="Místo"/>
          <w:tag w:val="Místo"/>
          <w:id w:val="-751511505"/>
          <w:placeholder>
            <w:docPart w:val="BCC9442E1F0A4155B1D3B5DD7CAC78EB"/>
          </w:placeholder>
          <w:showingPlcHdr/>
          <w:text/>
        </w:sdtPr>
        <w:sdtEndPr/>
        <w:sdtContent>
          <w:r w:rsidR="00DD3079" w:rsidRPr="00DD3079">
            <w:rPr>
              <w:rStyle w:val="Zstupntext"/>
            </w:rPr>
            <w:t>Klikněte nebo klepněte sem a zadejte text.</w:t>
          </w:r>
        </w:sdtContent>
      </w:sdt>
      <w:r w:rsidRPr="006B0E63">
        <w:rPr>
          <w:rFonts w:asciiTheme="minorHAnsi" w:hAnsiTheme="minorHAnsi" w:cstheme="minorHAnsi"/>
          <w:szCs w:val="32"/>
        </w:rPr>
        <w:t xml:space="preserve"> </w:t>
      </w:r>
      <w:proofErr w:type="gramStart"/>
      <w:r w:rsidRPr="006B0E63">
        <w:rPr>
          <w:rFonts w:asciiTheme="minorHAnsi" w:hAnsiTheme="minorHAnsi" w:cstheme="minorHAnsi"/>
          <w:szCs w:val="32"/>
        </w:rPr>
        <w:t>dne :</w:t>
      </w:r>
      <w:proofErr w:type="gramEnd"/>
      <w:r w:rsidRPr="006B0E63">
        <w:rPr>
          <w:rFonts w:asciiTheme="minorHAnsi" w:hAnsiTheme="minorHAnsi" w:cstheme="minorHAnsi"/>
          <w:szCs w:val="32"/>
        </w:rPr>
        <w:t xml:space="preserve"> </w:t>
      </w:r>
      <w:sdt>
        <w:sdtPr>
          <w:rPr>
            <w:rFonts w:asciiTheme="minorHAnsi" w:hAnsiTheme="minorHAnsi" w:cstheme="minorHAnsi"/>
            <w:szCs w:val="32"/>
          </w:rPr>
          <w:alias w:val="Datum"/>
          <w:tag w:val="Datum"/>
          <w:id w:val="-709573586"/>
          <w:placeholder>
            <w:docPart w:val="F649582396A148439DB251C5F8FB24E5"/>
          </w:placeholder>
          <w:showingPlcHdr/>
          <w:date w:fullDate="2022-01-2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D3079" w:rsidRPr="00DD3079">
            <w:rPr>
              <w:rStyle w:val="Zstupntext"/>
            </w:rPr>
            <w:t>Klikněte nebo klepněte sem a zadejte datum.</w:t>
          </w:r>
        </w:sdtContent>
      </w:sdt>
    </w:p>
    <w:p w14:paraId="3A9B20D2" w14:textId="2870D873" w:rsidR="007107D7" w:rsidRDefault="007107D7" w:rsidP="007107D7">
      <w:pPr>
        <w:rPr>
          <w:rFonts w:asciiTheme="minorHAnsi" w:hAnsiTheme="minorHAnsi" w:cstheme="minorHAnsi"/>
          <w:szCs w:val="32"/>
        </w:rPr>
      </w:pPr>
    </w:p>
    <w:p w14:paraId="0C2C812F" w14:textId="77777777" w:rsidR="006B0E63" w:rsidRPr="006B0E63" w:rsidRDefault="006B0E63" w:rsidP="007107D7">
      <w:pPr>
        <w:rPr>
          <w:rFonts w:asciiTheme="minorHAnsi" w:hAnsiTheme="minorHAnsi" w:cstheme="minorHAnsi"/>
          <w:szCs w:val="32"/>
        </w:rPr>
      </w:pPr>
    </w:p>
    <w:p w14:paraId="7F3EB249" w14:textId="27D50B84" w:rsidR="006B0E63" w:rsidRDefault="006B0E63" w:rsidP="007107D7">
      <w:p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 xml:space="preserve">Jméno a příjmení zákonného zástupce: </w:t>
      </w:r>
      <w:sdt>
        <w:sdtPr>
          <w:rPr>
            <w:rFonts w:asciiTheme="minorHAnsi" w:hAnsiTheme="minorHAnsi" w:cstheme="minorHAnsi"/>
            <w:szCs w:val="32"/>
          </w:rPr>
          <w:alias w:val="Jméno a příjmení zákonného zástupce"/>
          <w:tag w:val="Jméno a příjmení zákonného zástupce"/>
          <w:id w:val="-223377979"/>
          <w:placeholder>
            <w:docPart w:val="9EE54F1127364ABAA01919C8BA0BA6CE"/>
          </w:placeholder>
          <w:showingPlcHdr/>
          <w:text/>
        </w:sdtPr>
        <w:sdtEndPr/>
        <w:sdtContent>
          <w:r w:rsidR="00DD3079" w:rsidRPr="00DD3079">
            <w:rPr>
              <w:rStyle w:val="Zstupntext"/>
            </w:rPr>
            <w:t>Klikněte nebo klepněte sem a zadejte text.</w:t>
          </w:r>
        </w:sdtContent>
      </w:sdt>
    </w:p>
    <w:p w14:paraId="00609A0F" w14:textId="77777777" w:rsidR="006B0E63" w:rsidRDefault="006B0E63" w:rsidP="007107D7">
      <w:pPr>
        <w:rPr>
          <w:rFonts w:asciiTheme="minorHAnsi" w:hAnsiTheme="minorHAnsi" w:cstheme="minorHAnsi"/>
          <w:szCs w:val="32"/>
        </w:rPr>
      </w:pPr>
    </w:p>
    <w:p w14:paraId="2A65D1A9" w14:textId="074CA1E1" w:rsidR="006B0E63" w:rsidRDefault="006B0E63" w:rsidP="007107D7">
      <w:pPr>
        <w:rPr>
          <w:rFonts w:asciiTheme="minorHAnsi" w:hAnsiTheme="minorHAnsi" w:cstheme="minorHAnsi"/>
          <w:szCs w:val="32"/>
        </w:rPr>
      </w:pPr>
    </w:p>
    <w:p w14:paraId="21EAF10F" w14:textId="4D2E8864" w:rsidR="00F12965" w:rsidRDefault="00F12965" w:rsidP="007107D7">
      <w:pPr>
        <w:rPr>
          <w:rFonts w:asciiTheme="minorHAnsi" w:hAnsiTheme="minorHAnsi" w:cstheme="minorHAnsi"/>
          <w:szCs w:val="32"/>
        </w:rPr>
      </w:pPr>
    </w:p>
    <w:p w14:paraId="0D334A29" w14:textId="77777777" w:rsidR="00F12965" w:rsidRDefault="00F12965" w:rsidP="007107D7">
      <w:pPr>
        <w:rPr>
          <w:rFonts w:asciiTheme="minorHAnsi" w:hAnsiTheme="minorHAnsi" w:cstheme="minorHAnsi"/>
          <w:szCs w:val="32"/>
        </w:rPr>
      </w:pPr>
    </w:p>
    <w:p w14:paraId="4E5C65D6" w14:textId="16BC6CA3" w:rsidR="00F12965" w:rsidRDefault="00F12965" w:rsidP="00F12965">
      <w:pPr>
        <w:ind w:left="3402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. . . . . . . . . . . . . . . . . . . . . . . .</w:t>
      </w:r>
    </w:p>
    <w:p w14:paraId="083051A2" w14:textId="31FD9F9C" w:rsidR="006B0E63" w:rsidRPr="006B0E63" w:rsidRDefault="006B42F6" w:rsidP="00F12965">
      <w:pPr>
        <w:ind w:left="3402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P</w:t>
      </w:r>
      <w:r w:rsidR="006B0E63" w:rsidRPr="006B0E63">
        <w:rPr>
          <w:rFonts w:asciiTheme="minorHAnsi" w:hAnsiTheme="minorHAnsi" w:cstheme="minorHAnsi"/>
          <w:szCs w:val="32"/>
        </w:rPr>
        <w:t>odpis zákonného zástupce</w:t>
      </w:r>
      <w:r w:rsidR="006B0E63">
        <w:rPr>
          <w:rFonts w:asciiTheme="minorHAnsi" w:hAnsiTheme="minorHAnsi" w:cstheme="minorHAnsi"/>
          <w:szCs w:val="32"/>
        </w:rPr>
        <w:t xml:space="preserve"> </w:t>
      </w:r>
    </w:p>
    <w:p w14:paraId="49BBB143" w14:textId="77777777" w:rsidR="00F12965" w:rsidRPr="006B0E63" w:rsidRDefault="00F12965">
      <w:pPr>
        <w:rPr>
          <w:rFonts w:asciiTheme="minorHAnsi" w:hAnsiTheme="minorHAnsi" w:cstheme="minorHAnsi"/>
          <w:szCs w:val="32"/>
        </w:rPr>
      </w:pPr>
    </w:p>
    <w:sectPr w:rsidR="00F12965" w:rsidRPr="006B0E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C89E" w14:textId="77777777" w:rsidR="00322422" w:rsidRDefault="00322422" w:rsidP="00D02542">
      <w:r>
        <w:separator/>
      </w:r>
    </w:p>
  </w:endnote>
  <w:endnote w:type="continuationSeparator" w:id="0">
    <w:p w14:paraId="0EF66A42" w14:textId="77777777" w:rsidR="00322422" w:rsidRDefault="00322422" w:rsidP="00D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B0B0" w14:textId="77777777" w:rsidR="00322422" w:rsidRDefault="00322422" w:rsidP="00D02542">
      <w:r>
        <w:separator/>
      </w:r>
    </w:p>
  </w:footnote>
  <w:footnote w:type="continuationSeparator" w:id="0">
    <w:p w14:paraId="7DC90660" w14:textId="77777777" w:rsidR="00322422" w:rsidRDefault="00322422" w:rsidP="00D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2D45" w14:textId="77777777" w:rsidR="00D02542" w:rsidRDefault="00D025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83B46D" wp14:editId="66AD9DED">
          <wp:simplePos x="0" y="0"/>
          <wp:positionH relativeFrom="column">
            <wp:posOffset>-442080</wp:posOffset>
          </wp:positionH>
          <wp:positionV relativeFrom="paragraph">
            <wp:posOffset>-198237</wp:posOffset>
          </wp:positionV>
          <wp:extent cx="646706" cy="649208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06" cy="649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D906F41" wp14:editId="1908E882">
          <wp:simplePos x="0" y="0"/>
          <wp:positionH relativeFrom="column">
            <wp:posOffset>4888637</wp:posOffset>
          </wp:positionH>
          <wp:positionV relativeFrom="paragraph">
            <wp:posOffset>-181790</wp:posOffset>
          </wp:positionV>
          <wp:extent cx="1458377" cy="633243"/>
          <wp:effectExtent l="0" t="0" r="889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isp_organizace_MSK_gre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377" cy="633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40ybcX1yMKe58E5BV2AvkHC5SohX37wWYTxA+3l4R2HGUBM5oXwz6Q8fNgy+G6sEITsnMXs7yKdg9U4HTsGLA==" w:salt="q1+Xb6ppBqZiCPomtX+gA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63"/>
    <w:rsid w:val="00322422"/>
    <w:rsid w:val="00407A8F"/>
    <w:rsid w:val="006B0E63"/>
    <w:rsid w:val="006B42F6"/>
    <w:rsid w:val="007107D7"/>
    <w:rsid w:val="0073131D"/>
    <w:rsid w:val="009A13FD"/>
    <w:rsid w:val="00A9002A"/>
    <w:rsid w:val="00AE7C31"/>
    <w:rsid w:val="00B622F1"/>
    <w:rsid w:val="00D02542"/>
    <w:rsid w:val="00DD3079"/>
    <w:rsid w:val="00E17D86"/>
    <w:rsid w:val="00F12965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184CC"/>
  <w15:chartTrackingRefBased/>
  <w15:docId w15:val="{E38BAE91-1BD2-4BB2-BF75-CE5328C5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5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54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025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54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5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54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B0E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6B42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2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2F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2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z\OneDrive\Dokumenty\Vlastn&#237;%20&#353;ablony%20Office\hlavickovy_papir_obec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AB5338641B446883AC850D838B9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8B98E-98C5-4F4D-8215-A4196CF06EA5}"/>
      </w:docPartPr>
      <w:docPartBody>
        <w:p w:rsidR="004D4778" w:rsidRDefault="003B0115" w:rsidP="003B0115">
          <w:pPr>
            <w:pStyle w:val="32AB5338641B446883AC850D838B9DF31"/>
          </w:pPr>
          <w:r w:rsidRPr="00F217B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648187DE5045C4A3719F44E975C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C4D41-B2F9-45AF-A834-8A7FA67F32E5}"/>
      </w:docPartPr>
      <w:docPartBody>
        <w:p w:rsidR="004D4778" w:rsidRDefault="003B0115" w:rsidP="003B0115">
          <w:pPr>
            <w:pStyle w:val="6C648187DE5045C4A3719F44E975CA5D1"/>
          </w:pPr>
          <w:r w:rsidRPr="00F217B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CC9442E1F0A4155B1D3B5DD7CAC7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26252-347E-48DA-900B-9889D908F6BD}"/>
      </w:docPartPr>
      <w:docPartBody>
        <w:p w:rsidR="004D4778" w:rsidRDefault="003B0115" w:rsidP="003B0115">
          <w:pPr>
            <w:pStyle w:val="BCC9442E1F0A4155B1D3B5DD7CAC78EB1"/>
          </w:pPr>
          <w:r w:rsidRPr="00F217B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49582396A148439DB251C5F8FB2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5D7671-2591-4627-8344-B8D3FA7DCC21}"/>
      </w:docPartPr>
      <w:docPartBody>
        <w:p w:rsidR="004D4778" w:rsidRDefault="003B0115" w:rsidP="003B0115">
          <w:pPr>
            <w:pStyle w:val="F649582396A148439DB251C5F8FB24E51"/>
          </w:pPr>
          <w:r w:rsidRPr="00F217B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EE54F1127364ABAA01919C8BA0BA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29936-8AC1-4135-9F9F-41595F068D69}"/>
      </w:docPartPr>
      <w:docPartBody>
        <w:p w:rsidR="004D4778" w:rsidRDefault="003B0115" w:rsidP="003B0115">
          <w:pPr>
            <w:pStyle w:val="9EE54F1127364ABAA01919C8BA0BA6CE1"/>
          </w:pPr>
          <w:r w:rsidRPr="00F217B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15"/>
    <w:rsid w:val="003B0115"/>
    <w:rsid w:val="004D4778"/>
    <w:rsid w:val="00560F72"/>
    <w:rsid w:val="0090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0115"/>
    <w:rPr>
      <w:color w:val="808080"/>
    </w:rPr>
  </w:style>
  <w:style w:type="paragraph" w:customStyle="1" w:styleId="32AB5338641B446883AC850D838B9DF31">
    <w:name w:val="32AB5338641B446883AC850D838B9DF31"/>
    <w:rsid w:val="003B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48187DE5045C4A3719F44E975CA5D1">
    <w:name w:val="6C648187DE5045C4A3719F44E975CA5D1"/>
    <w:rsid w:val="003B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9442E1F0A4155B1D3B5DD7CAC78EB1">
    <w:name w:val="BCC9442E1F0A4155B1D3B5DD7CAC78EB1"/>
    <w:rsid w:val="003B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9582396A148439DB251C5F8FB24E51">
    <w:name w:val="F649582396A148439DB251C5F8FB24E51"/>
    <w:rsid w:val="003B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54F1127364ABAA01919C8BA0BA6CE1">
    <w:name w:val="9EE54F1127364ABAA01919C8BA0BA6CE1"/>
    <w:rsid w:val="003B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hlavickovy_papir_obecny</Template>
  <TotalTime>34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škola, Ostrava – Vítkovice, příspěvková organizace</vt:lpstr>
    </vt:vector>
  </TitlesOfParts>
  <Company>SPŠ Ostrava - Vítkovice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škola, Ostrava – Vítkovice, příspěvková organizace</dc:title>
  <dc:subject/>
  <dc:creator>Řežáb Tomáš</dc:creator>
  <cp:keywords/>
  <dc:description/>
  <cp:lastModifiedBy>Řežáb Tomáš</cp:lastModifiedBy>
  <cp:revision>2</cp:revision>
  <cp:lastPrinted>2022-01-20T06:42:00Z</cp:lastPrinted>
  <dcterms:created xsi:type="dcterms:W3CDTF">2022-01-20T05:59:00Z</dcterms:created>
  <dcterms:modified xsi:type="dcterms:W3CDTF">2022-01-20T07:31:00Z</dcterms:modified>
</cp:coreProperties>
</file>