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8E" w:rsidRDefault="00C23E8E"/>
    <w:p w:rsidR="00C23E8E" w:rsidRPr="0048251B" w:rsidRDefault="00C23E8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C23E8E" w:rsidRPr="0048251B" w:rsidRDefault="00C23E8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C23E8E" w:rsidRPr="000D56BB" w:rsidRDefault="00C23E8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0D56B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D56BB">
        <w:rPr>
          <w:rFonts w:ascii="Times New Roman" w:hAnsi="Times New Roman" w:cs="Times New Roman"/>
          <w:sz w:val="24"/>
          <w:szCs w:val="24"/>
        </w:rPr>
        <w:t>.2012</w:t>
      </w:r>
    </w:p>
    <w:p w:rsidR="00C23E8E" w:rsidRPr="0048251B" w:rsidRDefault="00C23E8E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.2</w:t>
      </w:r>
    </w:p>
    <w:p w:rsidR="00C23E8E" w:rsidRDefault="00C23E8E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C23E8E" w:rsidRDefault="00C23E8E" w:rsidP="00176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C23E8E" w:rsidRDefault="00C23E8E" w:rsidP="00176293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C23E8E" w:rsidRPr="004A0CDB" w:rsidRDefault="00C23E8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Verbální komunikace, znakovost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C23E8E" w:rsidRDefault="00C23E8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Verbální komunikace, znakovost.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 jazykem a procesem komunikace, znakovostí.</w:t>
      </w: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0D56B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4A0CDB" w:rsidRDefault="00C23E8E" w:rsidP="000D56B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Verbální komunikace, znakovost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C23E8E" w:rsidRPr="000D56BB" w:rsidRDefault="00C23E8E" w:rsidP="00BC340D">
      <w:pPr>
        <w:numPr>
          <w:ilvl w:val="0"/>
          <w:numId w:val="9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Jmenovat  názvy zábavných televizních pořadů, které jsou založeny na tom,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že v nich známé osobnosti vyprávějí, co se jim kde přihodilo zajímavého: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BC340D">
      <w:pPr>
        <w:numPr>
          <w:ilvl w:val="0"/>
          <w:numId w:val="9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Vypravujte příběh z vlastního života:</w:t>
      </w:r>
    </w:p>
    <w:p w:rsidR="00C23E8E" w:rsidRPr="000D56BB" w:rsidRDefault="00C23E8E" w:rsidP="00BC340D">
      <w:pPr>
        <w:numPr>
          <w:ilvl w:val="0"/>
          <w:numId w:val="10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chronologicky</w:t>
      </w:r>
    </w:p>
    <w:p w:rsidR="00C23E8E" w:rsidRPr="000D56BB" w:rsidRDefault="00C23E8E" w:rsidP="00BC340D">
      <w:pPr>
        <w:numPr>
          <w:ilvl w:val="0"/>
          <w:numId w:val="10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retrospektivně</w:t>
      </w:r>
    </w:p>
    <w:p w:rsidR="00C23E8E" w:rsidRPr="000D56BB" w:rsidRDefault="00C23E8E" w:rsidP="00BC340D">
      <w:pPr>
        <w:numPr>
          <w:ilvl w:val="0"/>
          <w:numId w:val="10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paralelně (více dějů)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0D56BB">
      <w:p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3.   Ve vypravování na téma: „Návštěva u zubaře“ odlište řeč postav 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a vypravěče využitím síly, výšky, barvy hlasu, tempa řeči, intonace, důrazu: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Osnova: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-</w:t>
      </w:r>
    </w:p>
    <w:p w:rsidR="00C23E8E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-</w:t>
      </w:r>
    </w:p>
    <w:p w:rsidR="00C23E8E" w:rsidRPr="000D56BB" w:rsidRDefault="00C23E8E" w:rsidP="000D56BB">
      <w:pPr>
        <w:spacing w:after="0"/>
        <w:ind w:left="708"/>
        <w:rPr>
          <w:rStyle w:val="datalabel"/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-</w:t>
      </w:r>
    </w:p>
    <w:p w:rsidR="00C23E8E" w:rsidRPr="000D56BB" w:rsidRDefault="00C23E8E" w:rsidP="00BC340D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numPr>
          <w:ilvl w:val="0"/>
          <w:numId w:val="11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Výše uvedené vypravování převeďte do grafické podoby a vyznačte v textu:</w:t>
      </w: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otevření děje:</w:t>
      </w: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  zápletku:</w:t>
      </w: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 stupňování zápletky a napětí</w:t>
      </w:r>
    </w:p>
    <w:p w:rsidR="00C23E8E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 xml:space="preserve">       vyvrcholení, rozuzlení zápletky</w:t>
      </w: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numPr>
          <w:ilvl w:val="0"/>
          <w:numId w:val="11"/>
        </w:num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Vytvořte příklady: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přímé řeči: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uvozené přímé řeči: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nevlastní přímé řeči: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polopřímé řeči: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nepřímé řeči: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0D56BB">
      <w:pPr>
        <w:spacing w:after="0"/>
        <w:rPr>
          <w:rStyle w:val="datalabel"/>
          <w:rFonts w:ascii="Times New Roman" w:hAnsi="Times New Roman" w:cs="Times New Roman"/>
          <w:sz w:val="24"/>
          <w:szCs w:val="24"/>
        </w:rPr>
      </w:pPr>
      <w:r w:rsidRPr="000D56BB">
        <w:rPr>
          <w:rStyle w:val="datalabel"/>
          <w:rFonts w:ascii="Times New Roman" w:hAnsi="Times New Roman" w:cs="Times New Roman"/>
          <w:sz w:val="24"/>
          <w:szCs w:val="24"/>
        </w:rPr>
        <w:t>6.   Význam verbální komunikace – úvahový text v rozsahu 200 slov:</w:t>
      </w:r>
    </w:p>
    <w:p w:rsidR="00C23E8E" w:rsidRPr="000D56BB" w:rsidRDefault="00C23E8E" w:rsidP="00E652E5">
      <w:pPr>
        <w:spacing w:after="0"/>
        <w:ind w:left="72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E652E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Pr="000D56BB" w:rsidRDefault="00C23E8E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E8E" w:rsidRDefault="00C23E8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23E8E" w:rsidRPr="00B91ED2" w:rsidRDefault="00C23E8E" w:rsidP="000D0162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Zdroje:</w:t>
      </w:r>
    </w:p>
    <w:p w:rsidR="00C23E8E" w:rsidRPr="00B91ED2" w:rsidRDefault="00C23E8E" w:rsidP="000D0162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C23E8E" w:rsidRPr="00B91ED2" w:rsidRDefault="00C23E8E" w:rsidP="000D0162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Brno:DIDAKTIS,2010</w:t>
      </w:r>
    </w:p>
    <w:p w:rsidR="00C23E8E" w:rsidRPr="00B91ED2" w:rsidRDefault="00C23E8E" w:rsidP="004609FE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C23E8E" w:rsidRPr="00B91ED2" w:rsidRDefault="00C23E8E" w:rsidP="004609FE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C23E8E" w:rsidRPr="00B91ED2" w:rsidRDefault="00C23E8E" w:rsidP="004609FE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C23E8E" w:rsidRPr="00B91ED2" w:rsidRDefault="00C23E8E" w:rsidP="004609FE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C23E8E" w:rsidRPr="00B91ED2" w:rsidRDefault="00C23E8E" w:rsidP="004609FE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C23E8E" w:rsidRPr="00B91ED2" w:rsidRDefault="00C23E8E" w:rsidP="004609FE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>Třebíč: Nakladatelství Petra Velanová, 2005</w:t>
      </w:r>
    </w:p>
    <w:p w:rsidR="00C23E8E" w:rsidRPr="00B91ED2" w:rsidRDefault="00C23E8E" w:rsidP="003029F9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B91ED2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B91ED2">
        <w:rPr>
          <w:rFonts w:ascii="Times New Roman" w:hAnsi="Times New Roman" w:cs="Times New Roman"/>
          <w:sz w:val="24"/>
          <w:szCs w:val="24"/>
          <w:lang w:eastAsia="cs-CZ"/>
        </w:rPr>
        <w:t xml:space="preserve">Stylistika. In: Wikipedia: the free encyclopedia [online]. San Francisco (CA): Wikimedia Foundation, 2001- [cit. 2012-09-18]. Dostupné z: http://cs.wikipedia.org/wiki/Stylistika </w:t>
      </w:r>
    </w:p>
    <w:p w:rsidR="00C23E8E" w:rsidRPr="00072171" w:rsidRDefault="00C23E8E" w:rsidP="003029F9">
      <w:pPr>
        <w:spacing w:after="0"/>
        <w:ind w:left="357"/>
        <w:rPr>
          <w:rFonts w:ascii="Times New Roman" w:hAnsi="Times New Roman" w:cs="Times New Roman"/>
          <w:color w:val="0000FF"/>
          <w:sz w:val="24"/>
          <w:szCs w:val="24"/>
        </w:rPr>
      </w:pPr>
    </w:p>
    <w:p w:rsidR="00C23E8E" w:rsidRPr="001D325B" w:rsidRDefault="00C23E8E" w:rsidP="000D0162">
      <w:pPr>
        <w:spacing w:after="0"/>
        <w:ind w:left="357"/>
        <w:rPr>
          <w:rStyle w:val="datalabel"/>
          <w:rFonts w:ascii="Times New Roman" w:hAnsi="Times New Roman" w:cs="Times New Roman"/>
          <w:sz w:val="24"/>
          <w:szCs w:val="24"/>
        </w:rPr>
      </w:pPr>
      <w:r w:rsidRPr="001D325B">
        <w:rPr>
          <w:rStyle w:val="datalabel"/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C23E8E" w:rsidRPr="001D325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E8E" w:rsidRDefault="00C23E8E" w:rsidP="005763AB">
      <w:pPr>
        <w:spacing w:after="0" w:line="240" w:lineRule="auto"/>
      </w:pPr>
      <w:r>
        <w:separator/>
      </w:r>
    </w:p>
  </w:endnote>
  <w:endnote w:type="continuationSeparator" w:id="1">
    <w:p w:rsidR="00C23E8E" w:rsidRDefault="00C23E8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E8E" w:rsidRDefault="00C23E8E" w:rsidP="005763AB">
      <w:pPr>
        <w:spacing w:after="0" w:line="240" w:lineRule="auto"/>
      </w:pPr>
      <w:r>
        <w:separator/>
      </w:r>
    </w:p>
  </w:footnote>
  <w:footnote w:type="continuationSeparator" w:id="1">
    <w:p w:rsidR="00C23E8E" w:rsidRDefault="00C23E8E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E8E" w:rsidRDefault="00C23E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202365"/>
    <w:multiLevelType w:val="hybridMultilevel"/>
    <w:tmpl w:val="B7220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5D37406"/>
    <w:multiLevelType w:val="hybridMultilevel"/>
    <w:tmpl w:val="EB76CB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0865E3"/>
    <w:multiLevelType w:val="hybridMultilevel"/>
    <w:tmpl w:val="614AD0A0"/>
    <w:lvl w:ilvl="0" w:tplc="8EDAA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3470D18"/>
    <w:multiLevelType w:val="hybridMultilevel"/>
    <w:tmpl w:val="9552F3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76456"/>
    <w:multiLevelType w:val="hybridMultilevel"/>
    <w:tmpl w:val="EFC29C86"/>
    <w:lvl w:ilvl="0" w:tplc="040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3CAC"/>
    <w:rsid w:val="000129FA"/>
    <w:rsid w:val="00060C44"/>
    <w:rsid w:val="00072171"/>
    <w:rsid w:val="00077BB1"/>
    <w:rsid w:val="00082FEF"/>
    <w:rsid w:val="000962E2"/>
    <w:rsid w:val="000A23BE"/>
    <w:rsid w:val="000D0162"/>
    <w:rsid w:val="000D56BB"/>
    <w:rsid w:val="000D5757"/>
    <w:rsid w:val="000F5C28"/>
    <w:rsid w:val="001030E3"/>
    <w:rsid w:val="00145B70"/>
    <w:rsid w:val="00176293"/>
    <w:rsid w:val="001816CB"/>
    <w:rsid w:val="001C5326"/>
    <w:rsid w:val="001D325B"/>
    <w:rsid w:val="001D62A6"/>
    <w:rsid w:val="00203C2B"/>
    <w:rsid w:val="002161B2"/>
    <w:rsid w:val="00232B63"/>
    <w:rsid w:val="00257F84"/>
    <w:rsid w:val="00283E91"/>
    <w:rsid w:val="00292FC7"/>
    <w:rsid w:val="002962A1"/>
    <w:rsid w:val="00297186"/>
    <w:rsid w:val="002A053D"/>
    <w:rsid w:val="0030299C"/>
    <w:rsid w:val="003029F9"/>
    <w:rsid w:val="00326FDC"/>
    <w:rsid w:val="003376AB"/>
    <w:rsid w:val="0034203D"/>
    <w:rsid w:val="00366C9C"/>
    <w:rsid w:val="003740B0"/>
    <w:rsid w:val="00380B19"/>
    <w:rsid w:val="00392145"/>
    <w:rsid w:val="0039756D"/>
    <w:rsid w:val="003B2CF6"/>
    <w:rsid w:val="003B61F7"/>
    <w:rsid w:val="003E55F5"/>
    <w:rsid w:val="003F7FC9"/>
    <w:rsid w:val="00413394"/>
    <w:rsid w:val="0043700C"/>
    <w:rsid w:val="004447A7"/>
    <w:rsid w:val="00444E94"/>
    <w:rsid w:val="004473B4"/>
    <w:rsid w:val="004609FE"/>
    <w:rsid w:val="0048251B"/>
    <w:rsid w:val="004A0CDB"/>
    <w:rsid w:val="004F46F5"/>
    <w:rsid w:val="00503120"/>
    <w:rsid w:val="00523889"/>
    <w:rsid w:val="00530E82"/>
    <w:rsid w:val="0055055F"/>
    <w:rsid w:val="0055340E"/>
    <w:rsid w:val="00564DDF"/>
    <w:rsid w:val="00571E37"/>
    <w:rsid w:val="005763AB"/>
    <w:rsid w:val="00590A8E"/>
    <w:rsid w:val="00592747"/>
    <w:rsid w:val="00594684"/>
    <w:rsid w:val="005B4DAD"/>
    <w:rsid w:val="005E3D0B"/>
    <w:rsid w:val="005E6672"/>
    <w:rsid w:val="00603608"/>
    <w:rsid w:val="00621001"/>
    <w:rsid w:val="00624D3C"/>
    <w:rsid w:val="00662B31"/>
    <w:rsid w:val="00682237"/>
    <w:rsid w:val="00684FCA"/>
    <w:rsid w:val="006B6784"/>
    <w:rsid w:val="006F25FD"/>
    <w:rsid w:val="0071596D"/>
    <w:rsid w:val="00717BAF"/>
    <w:rsid w:val="007278A6"/>
    <w:rsid w:val="00763A98"/>
    <w:rsid w:val="00783080"/>
    <w:rsid w:val="00807F9C"/>
    <w:rsid w:val="00811019"/>
    <w:rsid w:val="00814E13"/>
    <w:rsid w:val="00857EF0"/>
    <w:rsid w:val="00865186"/>
    <w:rsid w:val="00872C29"/>
    <w:rsid w:val="0090496A"/>
    <w:rsid w:val="00930303"/>
    <w:rsid w:val="009305E3"/>
    <w:rsid w:val="00940215"/>
    <w:rsid w:val="00995FC3"/>
    <w:rsid w:val="009B5F41"/>
    <w:rsid w:val="009C488E"/>
    <w:rsid w:val="009F2938"/>
    <w:rsid w:val="00A034E5"/>
    <w:rsid w:val="00A176E2"/>
    <w:rsid w:val="00A245F1"/>
    <w:rsid w:val="00A43AC9"/>
    <w:rsid w:val="00A564EB"/>
    <w:rsid w:val="00A705BE"/>
    <w:rsid w:val="00B5075C"/>
    <w:rsid w:val="00B81BAF"/>
    <w:rsid w:val="00B91ED2"/>
    <w:rsid w:val="00BC340D"/>
    <w:rsid w:val="00BD506F"/>
    <w:rsid w:val="00BF2C22"/>
    <w:rsid w:val="00C15453"/>
    <w:rsid w:val="00C23E8E"/>
    <w:rsid w:val="00C50EA8"/>
    <w:rsid w:val="00C65D8A"/>
    <w:rsid w:val="00C73997"/>
    <w:rsid w:val="00CB2757"/>
    <w:rsid w:val="00CB2C61"/>
    <w:rsid w:val="00CB63DF"/>
    <w:rsid w:val="00CC7084"/>
    <w:rsid w:val="00CF15D7"/>
    <w:rsid w:val="00D3098A"/>
    <w:rsid w:val="00DA67B5"/>
    <w:rsid w:val="00DC62DE"/>
    <w:rsid w:val="00DD570D"/>
    <w:rsid w:val="00E02BC3"/>
    <w:rsid w:val="00E3708F"/>
    <w:rsid w:val="00E652E5"/>
    <w:rsid w:val="00E65800"/>
    <w:rsid w:val="00EA24BF"/>
    <w:rsid w:val="00EB6B83"/>
    <w:rsid w:val="00EC236E"/>
    <w:rsid w:val="00EC7186"/>
    <w:rsid w:val="00EF0021"/>
    <w:rsid w:val="00F409F8"/>
    <w:rsid w:val="00FA08B7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6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0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0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6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4</Pages>
  <Words>319</Words>
  <Characters>1888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10</cp:revision>
  <dcterms:created xsi:type="dcterms:W3CDTF">2012-08-01T18:31:00Z</dcterms:created>
  <dcterms:modified xsi:type="dcterms:W3CDTF">2012-09-24T16:54:00Z</dcterms:modified>
</cp:coreProperties>
</file>