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D1" w:rsidRDefault="004133D1"/>
    <w:p w:rsidR="004133D1" w:rsidRPr="0048251B" w:rsidRDefault="004133D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4133D1" w:rsidRPr="0048251B" w:rsidRDefault="004133D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4133D1" w:rsidRPr="0048251B" w:rsidRDefault="004133D1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9.10.2012</w:t>
      </w:r>
    </w:p>
    <w:p w:rsidR="004133D1" w:rsidRPr="0048251B" w:rsidRDefault="004133D1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133D1" w:rsidRDefault="004133D1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4133D1" w:rsidRDefault="004133D1" w:rsidP="00451C6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3</w:t>
      </w:r>
    </w:p>
    <w:p w:rsidR="004133D1" w:rsidRDefault="004133D1" w:rsidP="00451C6A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Práce s textem a získávání informací</w:t>
      </w:r>
    </w:p>
    <w:p w:rsidR="004133D1" w:rsidRPr="004A0CDB" w:rsidRDefault="004133D1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 xml:space="preserve">Reprodukce textu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4133D1" w:rsidRDefault="004133D1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Reprodukce textu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 i písemně opakují a procviču</w:t>
      </w:r>
      <w:r>
        <w:rPr>
          <w:rFonts w:ascii="Times New Roman" w:hAnsi="Times New Roman" w:cs="Times New Roman"/>
          <w:sz w:val="24"/>
          <w:szCs w:val="24"/>
        </w:rPr>
        <w:t>jí učivo, nalézají vztahy mezi jazykem, komunikací, kódováním atd.</w:t>
      </w: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 xml:space="preserve">Reprodukce textu </w:t>
      </w:r>
      <w:r w:rsidRPr="004A0CD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09043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realizaci textu hovoříme o:</w:t>
      </w:r>
    </w:p>
    <w:p w:rsidR="004133D1" w:rsidRDefault="004133D1" w:rsidP="0009043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 a reprodukci textu</w:t>
      </w:r>
    </w:p>
    <w:p w:rsidR="004133D1" w:rsidRDefault="004133D1" w:rsidP="0009043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</w:t>
      </w:r>
    </w:p>
    <w:p w:rsidR="004133D1" w:rsidRDefault="004133D1" w:rsidP="0009043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reprodukci</w:t>
      </w:r>
    </w:p>
    <w:p w:rsidR="004133D1" w:rsidRDefault="004133D1" w:rsidP="0009043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flagrantnosti</w:t>
      </w:r>
    </w:p>
    <w:p w:rsidR="004133D1" w:rsidRDefault="004133D1" w:rsidP="000904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09043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reprodukci textu nepatří:</w:t>
      </w:r>
    </w:p>
    <w:p w:rsidR="004133D1" w:rsidRDefault="004133D1" w:rsidP="0009043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recitace</w:t>
      </w:r>
    </w:p>
    <w:p w:rsidR="004133D1" w:rsidRDefault="004133D1" w:rsidP="0009043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rozhlasová reprodukce</w:t>
      </w:r>
    </w:p>
    <w:p w:rsidR="004133D1" w:rsidRDefault="004133D1" w:rsidP="0009043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počítačové čtení textu</w:t>
      </w:r>
    </w:p>
    <w:p w:rsidR="004133D1" w:rsidRDefault="004133D1" w:rsidP="0009043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neverbální komunikace</w:t>
      </w:r>
    </w:p>
    <w:p w:rsidR="004133D1" w:rsidRDefault="004133D1" w:rsidP="000904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09043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Recepce textu se dělí na:</w:t>
      </w:r>
    </w:p>
    <w:p w:rsidR="004133D1" w:rsidRDefault="004133D1" w:rsidP="0009043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recepci textu reprodukovaného a recepci textu (přímou)</w:t>
      </w:r>
    </w:p>
    <w:p w:rsidR="004133D1" w:rsidRDefault="004133D1" w:rsidP="0009043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oběžník a hlášení</w:t>
      </w:r>
    </w:p>
    <w:p w:rsidR="004133D1" w:rsidRDefault="004133D1" w:rsidP="0009043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preskriptivní lingvistiku a komputační lingvistiku</w:t>
      </w:r>
    </w:p>
    <w:p w:rsidR="004133D1" w:rsidRDefault="004133D1" w:rsidP="0009043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referát a polemiku</w:t>
      </w:r>
    </w:p>
    <w:p w:rsidR="004133D1" w:rsidRDefault="004133D1" w:rsidP="0009043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09043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je složitý proces, který vyžaduje:</w:t>
      </w:r>
    </w:p>
    <w:p w:rsidR="004133D1" w:rsidRDefault="004133D1" w:rsidP="0009043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spolupráci čtoucího subjektu</w:t>
      </w:r>
    </w:p>
    <w:p w:rsidR="004133D1" w:rsidRDefault="004133D1" w:rsidP="0009043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spolupráci čtoucího subjektu</w:t>
      </w:r>
    </w:p>
    <w:p w:rsidR="004133D1" w:rsidRDefault="004133D1" w:rsidP="0009043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práci korektora</w:t>
      </w:r>
    </w:p>
    <w:p w:rsidR="004133D1" w:rsidRDefault="004133D1" w:rsidP="0009043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dramatickou reprezentaci</w:t>
      </w:r>
    </w:p>
    <w:p w:rsidR="004133D1" w:rsidRDefault="004133D1" w:rsidP="0070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7047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čtení je závislý na:</w:t>
      </w:r>
    </w:p>
    <w:p w:rsidR="004133D1" w:rsidRDefault="004133D1" w:rsidP="0070477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typu subjektivní výbavy čtenáře</w:t>
      </w:r>
    </w:p>
    <w:p w:rsidR="004133D1" w:rsidRDefault="004133D1" w:rsidP="0070477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na typu textu</w:t>
      </w:r>
    </w:p>
    <w:p w:rsidR="004133D1" w:rsidRDefault="004133D1" w:rsidP="0070477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typu textu a typu subjektivní výbavy čtenáře</w:t>
      </w:r>
    </w:p>
    <w:p w:rsidR="004133D1" w:rsidRDefault="004133D1" w:rsidP="0070477E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realizaci tvorby</w:t>
      </w:r>
    </w:p>
    <w:p w:rsidR="004133D1" w:rsidRDefault="004133D1" w:rsidP="0070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7047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předpokládá:</w:t>
      </w:r>
    </w:p>
    <w:p w:rsidR="004133D1" w:rsidRDefault="004133D1" w:rsidP="007047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znalost daného jazyka</w:t>
      </w:r>
    </w:p>
    <w:p w:rsidR="004133D1" w:rsidRDefault="004133D1" w:rsidP="007047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znalost písma</w:t>
      </w:r>
    </w:p>
    <w:p w:rsidR="004133D1" w:rsidRDefault="004133D1" w:rsidP="007047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dovednost psát</w:t>
      </w:r>
    </w:p>
    <w:p w:rsidR="004133D1" w:rsidRDefault="004133D1" w:rsidP="0070477E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znalosti daného jazyka, písma a dovednost číst</w:t>
      </w:r>
    </w:p>
    <w:p w:rsidR="004133D1" w:rsidRDefault="004133D1" w:rsidP="0070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7047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Recitátor čte:</w:t>
      </w:r>
    </w:p>
    <w:p w:rsidR="004133D1" w:rsidRDefault="004133D1" w:rsidP="007047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zřetelem na písmo</w:t>
      </w:r>
    </w:p>
    <w:p w:rsidR="004133D1" w:rsidRDefault="004133D1" w:rsidP="007047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zřetelem na význam a smysl slov a k zvukové reprezentaci textu</w:t>
      </w:r>
    </w:p>
    <w:p w:rsidR="004133D1" w:rsidRDefault="004133D1" w:rsidP="007047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se zřetelem na akustiku</w:t>
      </w:r>
    </w:p>
    <w:p w:rsidR="004133D1" w:rsidRDefault="004133D1" w:rsidP="0070477E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 se zřetelem na pojmovou výstavbu textu</w:t>
      </w:r>
    </w:p>
    <w:p w:rsidR="004133D1" w:rsidRDefault="004133D1" w:rsidP="0070477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70477E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Herec čte se zřetelem na:</w:t>
      </w:r>
    </w:p>
    <w:p w:rsidR="004133D1" w:rsidRDefault="004133D1" w:rsidP="007047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pojmově-myšlenkovou výstavbu textu</w:t>
      </w:r>
    </w:p>
    <w:p w:rsidR="004133D1" w:rsidRDefault="004133D1" w:rsidP="007047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zvuk</w:t>
      </w:r>
    </w:p>
    <w:p w:rsidR="004133D1" w:rsidRDefault="004133D1" w:rsidP="007047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a smysl slov a k dramatické reprezentaci textu</w:t>
      </w:r>
    </w:p>
    <w:p w:rsidR="004133D1" w:rsidRDefault="004133D1" w:rsidP="0070477E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pisatele a čtenáře</w:t>
      </w:r>
    </w:p>
    <w:p w:rsidR="004133D1" w:rsidRDefault="004133D1" w:rsidP="00D11BC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D11BC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Čtení básně má vyvolat:</w:t>
      </w:r>
    </w:p>
    <w:p w:rsidR="004133D1" w:rsidRDefault="004133D1" w:rsidP="00D11BC0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určitou strukturu významů, představ a pocitů</w:t>
      </w:r>
    </w:p>
    <w:p w:rsidR="004133D1" w:rsidRDefault="004133D1" w:rsidP="00D11BC0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zvukovost</w:t>
      </w:r>
    </w:p>
    <w:p w:rsidR="004133D1" w:rsidRDefault="004133D1" w:rsidP="00D11BC0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myšlenkovou výstavbu textu</w:t>
      </w:r>
    </w:p>
    <w:p w:rsidR="004133D1" w:rsidRDefault="004133D1" w:rsidP="00D11BC0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grafickou podobu textu</w:t>
      </w:r>
    </w:p>
    <w:p w:rsidR="004133D1" w:rsidRDefault="004133D1" w:rsidP="00D11BC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D11BC0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rozhlasové formě reprodukce nepatří:</w:t>
      </w:r>
    </w:p>
    <w:p w:rsidR="004133D1" w:rsidRDefault="004133D1" w:rsidP="00D11BC0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zprávy</w:t>
      </w:r>
    </w:p>
    <w:p w:rsidR="004133D1" w:rsidRDefault="004133D1" w:rsidP="00D11BC0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reportáže</w:t>
      </w:r>
    </w:p>
    <w:p w:rsidR="004133D1" w:rsidRDefault="004133D1" w:rsidP="00D11BC0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</w:t>
      </w:r>
    </w:p>
    <w:p w:rsidR="004133D1" w:rsidRDefault="004133D1" w:rsidP="00D11BC0">
      <w:pPr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psané křížovky</w:t>
      </w: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Zdroje: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>Adámková, Petra a kol.: Český jazyk a komunikace pro střední školy – 1. díl – Učebnice.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>Brno:DIDAKTIS,2010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>Praha: SPN – Pedagogické nakladatelství, akciová společnost, 2003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4133D1" w:rsidRPr="001434C2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34C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4133D1" w:rsidRPr="00216968" w:rsidRDefault="004133D1" w:rsidP="006D3AA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16968">
        <w:rPr>
          <w:rFonts w:ascii="Times New Roman" w:hAnsi="Times New Roman" w:cs="Times New Roman"/>
          <w:sz w:val="24"/>
          <w:szCs w:val="24"/>
        </w:rPr>
        <w:t xml:space="preserve">Mašková, D.: Český jazyk – přehled středoškolského učiva. Třebíč: Nakladatelství Petra Velanová, 2005 </w:t>
      </w:r>
    </w:p>
    <w:p w:rsidR="004133D1" w:rsidRPr="00216968" w:rsidRDefault="004133D1" w:rsidP="00642403">
      <w:pPr>
        <w:spacing w:after="0" w:line="300" w:lineRule="atLeast"/>
        <w:ind w:left="360"/>
        <w:rPr>
          <w:rFonts w:ascii="Times New Roman" w:hAnsi="Times New Roman" w:cs="Times New Roman"/>
          <w:sz w:val="24"/>
          <w:szCs w:val="24"/>
          <w:lang w:eastAsia="cs-CZ"/>
        </w:rPr>
      </w:pPr>
      <w:r w:rsidRPr="00216968">
        <w:rPr>
          <w:rFonts w:ascii="Times New Roman" w:hAnsi="Times New Roman" w:cs="Times New Roman"/>
          <w:sz w:val="24"/>
          <w:szCs w:val="24"/>
          <w:lang w:eastAsia="cs-CZ"/>
        </w:rPr>
        <w:t xml:space="preserve">Čtení. In: Vilemkmunicek [online]. 9. srpna 2009 [cit. 2012-09-18]. Dostupné z: http://vilemkmunicek.sweb.cz/teo26.htm </w:t>
      </w:r>
    </w:p>
    <w:p w:rsidR="004133D1" w:rsidRDefault="004133D1" w:rsidP="008618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33D1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D1" w:rsidRDefault="004133D1" w:rsidP="005763AB">
      <w:pPr>
        <w:spacing w:after="0" w:line="240" w:lineRule="auto"/>
      </w:pPr>
      <w:r>
        <w:separator/>
      </w:r>
    </w:p>
  </w:endnote>
  <w:endnote w:type="continuationSeparator" w:id="1">
    <w:p w:rsidR="004133D1" w:rsidRDefault="004133D1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D1" w:rsidRDefault="004133D1" w:rsidP="005763AB">
      <w:pPr>
        <w:spacing w:after="0" w:line="240" w:lineRule="auto"/>
      </w:pPr>
      <w:r>
        <w:separator/>
      </w:r>
    </w:p>
  </w:footnote>
  <w:footnote w:type="continuationSeparator" w:id="1">
    <w:p w:rsidR="004133D1" w:rsidRDefault="004133D1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D1" w:rsidRDefault="004133D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2E7D"/>
    <w:multiLevelType w:val="hybridMultilevel"/>
    <w:tmpl w:val="636225BA"/>
    <w:lvl w:ilvl="0" w:tplc="3FD8958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71BA5"/>
    <w:multiLevelType w:val="hybridMultilevel"/>
    <w:tmpl w:val="8DBCF146"/>
    <w:lvl w:ilvl="0" w:tplc="DA1AB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493A0C"/>
    <w:multiLevelType w:val="hybridMultilevel"/>
    <w:tmpl w:val="0EC03854"/>
    <w:lvl w:ilvl="0" w:tplc="E1BED7B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8E7BE7"/>
    <w:multiLevelType w:val="hybridMultilevel"/>
    <w:tmpl w:val="A5809552"/>
    <w:lvl w:ilvl="0" w:tplc="5844AC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553CF"/>
    <w:multiLevelType w:val="hybridMultilevel"/>
    <w:tmpl w:val="4B3CC868"/>
    <w:lvl w:ilvl="0" w:tplc="D722B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3F7AF0"/>
    <w:multiLevelType w:val="hybridMultilevel"/>
    <w:tmpl w:val="C13A431E"/>
    <w:lvl w:ilvl="0" w:tplc="D14AA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D6FD3"/>
    <w:multiLevelType w:val="hybridMultilevel"/>
    <w:tmpl w:val="ED346528"/>
    <w:lvl w:ilvl="0" w:tplc="1F28CA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61FBA"/>
    <w:multiLevelType w:val="hybridMultilevel"/>
    <w:tmpl w:val="227C5A7E"/>
    <w:lvl w:ilvl="0" w:tplc="BE9CF4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F25915"/>
    <w:multiLevelType w:val="hybridMultilevel"/>
    <w:tmpl w:val="15A83F98"/>
    <w:lvl w:ilvl="0" w:tplc="D15AF2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502AF"/>
    <w:multiLevelType w:val="hybridMultilevel"/>
    <w:tmpl w:val="1AD248B0"/>
    <w:lvl w:ilvl="0" w:tplc="BE0EA5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A8603A"/>
    <w:multiLevelType w:val="hybridMultilevel"/>
    <w:tmpl w:val="57F85F52"/>
    <w:lvl w:ilvl="0" w:tplc="8B721B5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6F33A6"/>
    <w:multiLevelType w:val="hybridMultilevel"/>
    <w:tmpl w:val="028C189E"/>
    <w:lvl w:ilvl="0" w:tplc="5038CF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3B2E53"/>
    <w:multiLevelType w:val="hybridMultilevel"/>
    <w:tmpl w:val="7A7C4DEE"/>
    <w:lvl w:ilvl="0" w:tplc="ACE8B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0F7F32"/>
    <w:multiLevelType w:val="hybridMultilevel"/>
    <w:tmpl w:val="4AFC2B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F2131C8"/>
    <w:multiLevelType w:val="hybridMultilevel"/>
    <w:tmpl w:val="2C86A086"/>
    <w:lvl w:ilvl="0" w:tplc="A9B65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9B4B2B"/>
    <w:multiLevelType w:val="hybridMultilevel"/>
    <w:tmpl w:val="FE521FA8"/>
    <w:lvl w:ilvl="0" w:tplc="1C486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2204C5"/>
    <w:multiLevelType w:val="hybridMultilevel"/>
    <w:tmpl w:val="CF963680"/>
    <w:lvl w:ilvl="0" w:tplc="27184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275C39"/>
    <w:multiLevelType w:val="hybridMultilevel"/>
    <w:tmpl w:val="0588A812"/>
    <w:lvl w:ilvl="0" w:tplc="7A8CC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2E4DC3"/>
    <w:multiLevelType w:val="hybridMultilevel"/>
    <w:tmpl w:val="DABE5152"/>
    <w:lvl w:ilvl="0" w:tplc="2422AB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3FD75C94"/>
    <w:multiLevelType w:val="hybridMultilevel"/>
    <w:tmpl w:val="2260044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4039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50E78C1"/>
    <w:multiLevelType w:val="hybridMultilevel"/>
    <w:tmpl w:val="7BDC42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4575CFD"/>
    <w:multiLevelType w:val="hybridMultilevel"/>
    <w:tmpl w:val="5BE01E8A"/>
    <w:lvl w:ilvl="0" w:tplc="B4AEF3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D107F"/>
    <w:multiLevelType w:val="hybridMultilevel"/>
    <w:tmpl w:val="9AB24B90"/>
    <w:lvl w:ilvl="0" w:tplc="D458AF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370C8F"/>
    <w:multiLevelType w:val="hybridMultilevel"/>
    <w:tmpl w:val="DC204BC4"/>
    <w:lvl w:ilvl="0" w:tplc="34A295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B2241C"/>
    <w:multiLevelType w:val="hybridMultilevel"/>
    <w:tmpl w:val="AA7CDC6E"/>
    <w:lvl w:ilvl="0" w:tplc="1676E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D2FE5"/>
    <w:multiLevelType w:val="hybridMultilevel"/>
    <w:tmpl w:val="5E927E50"/>
    <w:lvl w:ilvl="0" w:tplc="8D209A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1956EA"/>
    <w:multiLevelType w:val="hybridMultilevel"/>
    <w:tmpl w:val="32DC9C4A"/>
    <w:lvl w:ilvl="0" w:tplc="C07E58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03033F"/>
    <w:multiLevelType w:val="hybridMultilevel"/>
    <w:tmpl w:val="7776846A"/>
    <w:lvl w:ilvl="0" w:tplc="7B84F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423CC"/>
    <w:multiLevelType w:val="hybridMultilevel"/>
    <w:tmpl w:val="3926CF26"/>
    <w:lvl w:ilvl="0" w:tplc="C70C91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29"/>
  </w:num>
  <w:num w:numId="4">
    <w:abstractNumId w:val="23"/>
  </w:num>
  <w:num w:numId="5">
    <w:abstractNumId w:val="25"/>
  </w:num>
  <w:num w:numId="6">
    <w:abstractNumId w:val="6"/>
  </w:num>
  <w:num w:numId="7">
    <w:abstractNumId w:val="22"/>
  </w:num>
  <w:num w:numId="8">
    <w:abstractNumId w:val="2"/>
  </w:num>
  <w:num w:numId="9">
    <w:abstractNumId w:val="10"/>
  </w:num>
  <w:num w:numId="10">
    <w:abstractNumId w:val="32"/>
  </w:num>
  <w:num w:numId="11">
    <w:abstractNumId w:val="16"/>
  </w:num>
  <w:num w:numId="12">
    <w:abstractNumId w:val="27"/>
  </w:num>
  <w:num w:numId="13">
    <w:abstractNumId w:val="12"/>
  </w:num>
  <w:num w:numId="14">
    <w:abstractNumId w:val="14"/>
  </w:num>
  <w:num w:numId="15">
    <w:abstractNumId w:val="24"/>
  </w:num>
  <w:num w:numId="16">
    <w:abstractNumId w:val="30"/>
  </w:num>
  <w:num w:numId="17">
    <w:abstractNumId w:val="34"/>
  </w:num>
  <w:num w:numId="18">
    <w:abstractNumId w:val="20"/>
  </w:num>
  <w:num w:numId="19">
    <w:abstractNumId w:val="7"/>
  </w:num>
  <w:num w:numId="20">
    <w:abstractNumId w:val="19"/>
  </w:num>
  <w:num w:numId="21">
    <w:abstractNumId w:val="9"/>
  </w:num>
  <w:num w:numId="22">
    <w:abstractNumId w:val="31"/>
  </w:num>
  <w:num w:numId="23">
    <w:abstractNumId w:val="17"/>
  </w:num>
  <w:num w:numId="24">
    <w:abstractNumId w:val="13"/>
  </w:num>
  <w:num w:numId="25">
    <w:abstractNumId w:val="15"/>
  </w:num>
  <w:num w:numId="26">
    <w:abstractNumId w:val="8"/>
  </w:num>
  <w:num w:numId="27">
    <w:abstractNumId w:val="3"/>
  </w:num>
  <w:num w:numId="28">
    <w:abstractNumId w:val="1"/>
  </w:num>
  <w:num w:numId="29">
    <w:abstractNumId w:val="28"/>
  </w:num>
  <w:num w:numId="30">
    <w:abstractNumId w:val="33"/>
  </w:num>
  <w:num w:numId="31">
    <w:abstractNumId w:val="18"/>
  </w:num>
  <w:num w:numId="32">
    <w:abstractNumId w:val="11"/>
  </w:num>
  <w:num w:numId="33">
    <w:abstractNumId w:val="5"/>
  </w:num>
  <w:num w:numId="34">
    <w:abstractNumId w:val="2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19CB"/>
    <w:rsid w:val="000370C6"/>
    <w:rsid w:val="00050D40"/>
    <w:rsid w:val="00060C44"/>
    <w:rsid w:val="00077BB1"/>
    <w:rsid w:val="00082FEF"/>
    <w:rsid w:val="00090434"/>
    <w:rsid w:val="000962E2"/>
    <w:rsid w:val="000A23BE"/>
    <w:rsid w:val="000C432D"/>
    <w:rsid w:val="000D0162"/>
    <w:rsid w:val="000D5757"/>
    <w:rsid w:val="000E7F46"/>
    <w:rsid w:val="000F5C28"/>
    <w:rsid w:val="000F62D1"/>
    <w:rsid w:val="00125464"/>
    <w:rsid w:val="00127856"/>
    <w:rsid w:val="001358FF"/>
    <w:rsid w:val="00140CAE"/>
    <w:rsid w:val="001434C2"/>
    <w:rsid w:val="00145B70"/>
    <w:rsid w:val="00163E92"/>
    <w:rsid w:val="0016538A"/>
    <w:rsid w:val="001816CB"/>
    <w:rsid w:val="001B379F"/>
    <w:rsid w:val="001C5326"/>
    <w:rsid w:val="001D62A6"/>
    <w:rsid w:val="00203C2B"/>
    <w:rsid w:val="00207629"/>
    <w:rsid w:val="00216968"/>
    <w:rsid w:val="00232B63"/>
    <w:rsid w:val="00246111"/>
    <w:rsid w:val="00257F84"/>
    <w:rsid w:val="002A053D"/>
    <w:rsid w:val="002D3379"/>
    <w:rsid w:val="0030299C"/>
    <w:rsid w:val="00303383"/>
    <w:rsid w:val="00315FBC"/>
    <w:rsid w:val="00321452"/>
    <w:rsid w:val="00326FDC"/>
    <w:rsid w:val="003376AB"/>
    <w:rsid w:val="003513B8"/>
    <w:rsid w:val="0035423F"/>
    <w:rsid w:val="00366C9C"/>
    <w:rsid w:val="003740B0"/>
    <w:rsid w:val="00380B19"/>
    <w:rsid w:val="00390ECC"/>
    <w:rsid w:val="00392145"/>
    <w:rsid w:val="0039756D"/>
    <w:rsid w:val="003A0DC7"/>
    <w:rsid w:val="003B61F7"/>
    <w:rsid w:val="003D1995"/>
    <w:rsid w:val="003D5C5F"/>
    <w:rsid w:val="003E55F5"/>
    <w:rsid w:val="003F7C72"/>
    <w:rsid w:val="003F7FC9"/>
    <w:rsid w:val="004133D1"/>
    <w:rsid w:val="0043700C"/>
    <w:rsid w:val="004447A7"/>
    <w:rsid w:val="00444E94"/>
    <w:rsid w:val="004473B4"/>
    <w:rsid w:val="00451C6A"/>
    <w:rsid w:val="004609FE"/>
    <w:rsid w:val="004611F6"/>
    <w:rsid w:val="0048251B"/>
    <w:rsid w:val="00494750"/>
    <w:rsid w:val="004A0CDB"/>
    <w:rsid w:val="004C078C"/>
    <w:rsid w:val="004F46F5"/>
    <w:rsid w:val="00530E82"/>
    <w:rsid w:val="00551406"/>
    <w:rsid w:val="0055340E"/>
    <w:rsid w:val="00555515"/>
    <w:rsid w:val="00563C76"/>
    <w:rsid w:val="00564DDF"/>
    <w:rsid w:val="005763AB"/>
    <w:rsid w:val="005835A4"/>
    <w:rsid w:val="00590A8E"/>
    <w:rsid w:val="00594684"/>
    <w:rsid w:val="005977EB"/>
    <w:rsid w:val="005A4FF5"/>
    <w:rsid w:val="005C4B9A"/>
    <w:rsid w:val="005E6672"/>
    <w:rsid w:val="00603F55"/>
    <w:rsid w:val="00621001"/>
    <w:rsid w:val="00623972"/>
    <w:rsid w:val="00642403"/>
    <w:rsid w:val="00662B31"/>
    <w:rsid w:val="00682237"/>
    <w:rsid w:val="006B5167"/>
    <w:rsid w:val="006D3AAC"/>
    <w:rsid w:val="006E6397"/>
    <w:rsid w:val="006F25FD"/>
    <w:rsid w:val="0070477E"/>
    <w:rsid w:val="00710349"/>
    <w:rsid w:val="00717BAF"/>
    <w:rsid w:val="00725FE5"/>
    <w:rsid w:val="00740B64"/>
    <w:rsid w:val="007635C1"/>
    <w:rsid w:val="00783080"/>
    <w:rsid w:val="007A3C19"/>
    <w:rsid w:val="007B3F66"/>
    <w:rsid w:val="007F6C09"/>
    <w:rsid w:val="00811019"/>
    <w:rsid w:val="00846DF3"/>
    <w:rsid w:val="00857EF0"/>
    <w:rsid w:val="008618C6"/>
    <w:rsid w:val="00865186"/>
    <w:rsid w:val="00866A05"/>
    <w:rsid w:val="00872C29"/>
    <w:rsid w:val="00903F11"/>
    <w:rsid w:val="00914BFB"/>
    <w:rsid w:val="00940215"/>
    <w:rsid w:val="009465D3"/>
    <w:rsid w:val="00950833"/>
    <w:rsid w:val="0097713E"/>
    <w:rsid w:val="00995FC3"/>
    <w:rsid w:val="009B24C2"/>
    <w:rsid w:val="009C488E"/>
    <w:rsid w:val="00A00288"/>
    <w:rsid w:val="00A034E5"/>
    <w:rsid w:val="00A04395"/>
    <w:rsid w:val="00A176E2"/>
    <w:rsid w:val="00A23ADF"/>
    <w:rsid w:val="00A245F1"/>
    <w:rsid w:val="00A705BE"/>
    <w:rsid w:val="00A8701C"/>
    <w:rsid w:val="00AB1F45"/>
    <w:rsid w:val="00AE6F6F"/>
    <w:rsid w:val="00AF73D6"/>
    <w:rsid w:val="00B2081E"/>
    <w:rsid w:val="00B220F5"/>
    <w:rsid w:val="00B51897"/>
    <w:rsid w:val="00BD31D1"/>
    <w:rsid w:val="00BD506F"/>
    <w:rsid w:val="00BF5C58"/>
    <w:rsid w:val="00C15453"/>
    <w:rsid w:val="00C27514"/>
    <w:rsid w:val="00C353E8"/>
    <w:rsid w:val="00C73997"/>
    <w:rsid w:val="00C73DB4"/>
    <w:rsid w:val="00C924BF"/>
    <w:rsid w:val="00C9748E"/>
    <w:rsid w:val="00CB2757"/>
    <w:rsid w:val="00CB2C61"/>
    <w:rsid w:val="00CB63DF"/>
    <w:rsid w:val="00CE28BF"/>
    <w:rsid w:val="00CF15D7"/>
    <w:rsid w:val="00D01740"/>
    <w:rsid w:val="00D060EE"/>
    <w:rsid w:val="00D11BC0"/>
    <w:rsid w:val="00D22ABB"/>
    <w:rsid w:val="00D3098A"/>
    <w:rsid w:val="00D56DD3"/>
    <w:rsid w:val="00D6207A"/>
    <w:rsid w:val="00DA67B5"/>
    <w:rsid w:val="00DC62DE"/>
    <w:rsid w:val="00DD4233"/>
    <w:rsid w:val="00DD570D"/>
    <w:rsid w:val="00DF65B5"/>
    <w:rsid w:val="00E046DF"/>
    <w:rsid w:val="00E45658"/>
    <w:rsid w:val="00E65800"/>
    <w:rsid w:val="00E9505A"/>
    <w:rsid w:val="00EC7186"/>
    <w:rsid w:val="00EF0021"/>
    <w:rsid w:val="00F267C4"/>
    <w:rsid w:val="00F334F3"/>
    <w:rsid w:val="00F409F8"/>
    <w:rsid w:val="00F60FC5"/>
    <w:rsid w:val="00FA2E09"/>
    <w:rsid w:val="00FB1726"/>
    <w:rsid w:val="00FB6B1C"/>
    <w:rsid w:val="00FC4465"/>
    <w:rsid w:val="00FD4C35"/>
    <w:rsid w:val="00FF1955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4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3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03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7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34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3</Pages>
  <Words>362</Words>
  <Characters>2136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2012-08-25T09:28:00Z</dcterms:created>
  <dcterms:modified xsi:type="dcterms:W3CDTF">2012-10-23T17:25:00Z</dcterms:modified>
</cp:coreProperties>
</file>