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9D" w:rsidRDefault="00914D9D"/>
    <w:p w:rsidR="00914D9D" w:rsidRPr="0048251B" w:rsidRDefault="00914D9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914D9D" w:rsidRPr="0048251B" w:rsidRDefault="00914D9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914D9D" w:rsidRPr="0048251B" w:rsidRDefault="00914D9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8.10.2012</w:t>
      </w:r>
    </w:p>
    <w:p w:rsidR="00914D9D" w:rsidRPr="0048251B" w:rsidRDefault="00914D9D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14D9D" w:rsidRDefault="00914D9D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914D9D" w:rsidRDefault="00914D9D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914D9D" w:rsidRDefault="00914D9D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914D9D" w:rsidRPr="004A0CDB" w:rsidRDefault="00914D9D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Reprodukce textu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914D9D" w:rsidRDefault="00914D9D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Reprodukce textu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914D9D" w:rsidRDefault="00914D9D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Reprodukce textu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914D9D" w:rsidRDefault="00914D9D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D9D" w:rsidRDefault="00914D9D" w:rsidP="004A7A51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Přečíst odborný text dle vlastního výběru jako text básnický. Napsat, v čem 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spočívala komičnost čtení. K jakým strukturám významů, představ a pocitů dochází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proč: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textu: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textu: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Tématika: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14D9D" w:rsidRDefault="00914D9D" w:rsidP="00DC48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Přečíst text známé lidové písně (např. Nešťastný šafářův dvoreček):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dramaticky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emotivně  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chladně 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neutrálně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 úředně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  vesele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  pomalu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  rychle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ch) s hlubokým prožitkem</w:t>
      </w:r>
    </w:p>
    <w:p w:rsidR="00914D9D" w:rsidRDefault="00914D9D" w:rsidP="00DC4857">
      <w:pPr>
        <w:numPr>
          <w:ilvl w:val="0"/>
          <w:numId w:val="26"/>
        </w:numPr>
        <w:tabs>
          <w:tab w:val="clear" w:pos="1080"/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adekvátně ději písně</w:t>
      </w:r>
    </w:p>
    <w:p w:rsidR="00914D9D" w:rsidRDefault="00914D9D" w:rsidP="004A7A5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4D9D" w:rsidRDefault="00914D9D" w:rsidP="008F62C9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Zdůvodnit, proč dochází v závislosti na vybavení subjektu k </w:t>
      </w:r>
    </w:p>
    <w:p w:rsidR="00914D9D" w:rsidRDefault="00914D9D" w:rsidP="008F62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různým představám.Různé způsoby čtení závisí na:</w:t>
      </w:r>
    </w:p>
    <w:p w:rsidR="00914D9D" w:rsidRDefault="00914D9D" w:rsidP="00DC48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914D9D" w:rsidRDefault="00914D9D" w:rsidP="00DC48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914D9D" w:rsidRDefault="00914D9D" w:rsidP="008F62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14D9D" w:rsidRDefault="00914D9D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Brno:DIDAKTIS,2010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914D9D" w:rsidRPr="00044A25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044A25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914D9D" w:rsidRPr="00296272" w:rsidRDefault="00914D9D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96272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914D9D" w:rsidRPr="004C0E91" w:rsidRDefault="00914D9D" w:rsidP="00296272">
      <w:pPr>
        <w:spacing w:after="0" w:line="300" w:lineRule="atLeast"/>
        <w:ind w:left="360"/>
        <w:rPr>
          <w:rFonts w:ascii="Times New Roman" w:hAnsi="Times New Roman" w:cs="Times New Roman"/>
          <w:color w:val="0000FF"/>
          <w:sz w:val="24"/>
          <w:szCs w:val="24"/>
        </w:rPr>
      </w:pPr>
      <w:r w:rsidRPr="00296272">
        <w:rPr>
          <w:rFonts w:ascii="Times New Roman" w:hAnsi="Times New Roman" w:cs="Times New Roman"/>
          <w:sz w:val="24"/>
          <w:szCs w:val="24"/>
          <w:lang w:eastAsia="cs-CZ"/>
        </w:rPr>
        <w:t xml:space="preserve">Čtení. In: Vilemkmunicek [online]. 9. srpna 2009 [cit. 2012-09-18]. Dostupné z: http://vilemkmunicek.sweb.cz/teo26.htm </w:t>
      </w:r>
    </w:p>
    <w:sectPr w:rsidR="00914D9D" w:rsidRPr="004C0E91" w:rsidSect="00DC4857">
      <w:headerReference w:type="default" r:id="rId7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D9D" w:rsidRDefault="00914D9D" w:rsidP="005763AB">
      <w:pPr>
        <w:spacing w:after="0" w:line="240" w:lineRule="auto"/>
      </w:pPr>
      <w:r>
        <w:separator/>
      </w:r>
    </w:p>
  </w:endnote>
  <w:endnote w:type="continuationSeparator" w:id="1">
    <w:p w:rsidR="00914D9D" w:rsidRDefault="00914D9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D9D" w:rsidRDefault="00914D9D" w:rsidP="005763AB">
      <w:pPr>
        <w:spacing w:after="0" w:line="240" w:lineRule="auto"/>
      </w:pPr>
      <w:r>
        <w:separator/>
      </w:r>
    </w:p>
  </w:footnote>
  <w:footnote w:type="continuationSeparator" w:id="1">
    <w:p w:rsidR="00914D9D" w:rsidRDefault="00914D9D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9D" w:rsidRDefault="00914D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34D61"/>
    <w:multiLevelType w:val="hybridMultilevel"/>
    <w:tmpl w:val="2D3EF7F8"/>
    <w:lvl w:ilvl="0" w:tplc="0B1ED32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AC749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15B6F"/>
    <w:multiLevelType w:val="hybridMultilevel"/>
    <w:tmpl w:val="3594E8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24"/>
  </w:num>
  <w:num w:numId="11">
    <w:abstractNumId w:val="10"/>
  </w:num>
  <w:num w:numId="12">
    <w:abstractNumId w:val="19"/>
  </w:num>
  <w:num w:numId="13">
    <w:abstractNumId w:val="7"/>
  </w:num>
  <w:num w:numId="14">
    <w:abstractNumId w:val="9"/>
  </w:num>
  <w:num w:numId="15">
    <w:abstractNumId w:val="17"/>
  </w:num>
  <w:num w:numId="16">
    <w:abstractNumId w:val="21"/>
  </w:num>
  <w:num w:numId="17">
    <w:abstractNumId w:val="25"/>
  </w:num>
  <w:num w:numId="18">
    <w:abstractNumId w:val="13"/>
  </w:num>
  <w:num w:numId="19">
    <w:abstractNumId w:val="3"/>
  </w:num>
  <w:num w:numId="20">
    <w:abstractNumId w:val="12"/>
  </w:num>
  <w:num w:numId="21">
    <w:abstractNumId w:val="4"/>
  </w:num>
  <w:num w:numId="22">
    <w:abstractNumId w:val="22"/>
  </w:num>
  <w:num w:numId="23">
    <w:abstractNumId w:val="11"/>
  </w:num>
  <w:num w:numId="24">
    <w:abstractNumId w:val="8"/>
  </w:num>
  <w:num w:numId="25">
    <w:abstractNumId w:val="2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44A25"/>
    <w:rsid w:val="00060C44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3E92"/>
    <w:rsid w:val="0016538A"/>
    <w:rsid w:val="001816CB"/>
    <w:rsid w:val="001B379F"/>
    <w:rsid w:val="001C5326"/>
    <w:rsid w:val="001D62A6"/>
    <w:rsid w:val="001E0EBB"/>
    <w:rsid w:val="00203C2B"/>
    <w:rsid w:val="00207629"/>
    <w:rsid w:val="00232B63"/>
    <w:rsid w:val="00246111"/>
    <w:rsid w:val="00257F84"/>
    <w:rsid w:val="00296272"/>
    <w:rsid w:val="002A053D"/>
    <w:rsid w:val="002D3379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C211C"/>
    <w:rsid w:val="003D1995"/>
    <w:rsid w:val="003E55F5"/>
    <w:rsid w:val="003F7C72"/>
    <w:rsid w:val="003F7FC9"/>
    <w:rsid w:val="004350C0"/>
    <w:rsid w:val="0043700C"/>
    <w:rsid w:val="004447A7"/>
    <w:rsid w:val="00444E94"/>
    <w:rsid w:val="004473B4"/>
    <w:rsid w:val="00451C6A"/>
    <w:rsid w:val="00454440"/>
    <w:rsid w:val="004609FE"/>
    <w:rsid w:val="004611F6"/>
    <w:rsid w:val="0048251B"/>
    <w:rsid w:val="0049261B"/>
    <w:rsid w:val="004A0CDB"/>
    <w:rsid w:val="004A7A51"/>
    <w:rsid w:val="004C078C"/>
    <w:rsid w:val="004C0E91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62B31"/>
    <w:rsid w:val="00682237"/>
    <w:rsid w:val="006D3AAC"/>
    <w:rsid w:val="006F25FD"/>
    <w:rsid w:val="00710349"/>
    <w:rsid w:val="0071695D"/>
    <w:rsid w:val="00717BAF"/>
    <w:rsid w:val="00725FE5"/>
    <w:rsid w:val="00783080"/>
    <w:rsid w:val="007B3F66"/>
    <w:rsid w:val="00811019"/>
    <w:rsid w:val="00846DF3"/>
    <w:rsid w:val="00857EF0"/>
    <w:rsid w:val="008618C6"/>
    <w:rsid w:val="00865186"/>
    <w:rsid w:val="00866A05"/>
    <w:rsid w:val="00872C29"/>
    <w:rsid w:val="008D692C"/>
    <w:rsid w:val="008F62C9"/>
    <w:rsid w:val="008F77F4"/>
    <w:rsid w:val="00903F11"/>
    <w:rsid w:val="00914BFB"/>
    <w:rsid w:val="00914D9D"/>
    <w:rsid w:val="00940215"/>
    <w:rsid w:val="009465D3"/>
    <w:rsid w:val="00951E94"/>
    <w:rsid w:val="00995FC3"/>
    <w:rsid w:val="009B24C2"/>
    <w:rsid w:val="009C0D72"/>
    <w:rsid w:val="009C488E"/>
    <w:rsid w:val="009E3A31"/>
    <w:rsid w:val="00A00288"/>
    <w:rsid w:val="00A034E5"/>
    <w:rsid w:val="00A176E2"/>
    <w:rsid w:val="00A23ADF"/>
    <w:rsid w:val="00A245F1"/>
    <w:rsid w:val="00A57D4A"/>
    <w:rsid w:val="00A705BE"/>
    <w:rsid w:val="00AB1F45"/>
    <w:rsid w:val="00AE6F6F"/>
    <w:rsid w:val="00AF0953"/>
    <w:rsid w:val="00B2081E"/>
    <w:rsid w:val="00B220F5"/>
    <w:rsid w:val="00B27EE2"/>
    <w:rsid w:val="00B51897"/>
    <w:rsid w:val="00BD31D1"/>
    <w:rsid w:val="00BD506F"/>
    <w:rsid w:val="00BD5FC1"/>
    <w:rsid w:val="00BE6550"/>
    <w:rsid w:val="00C15453"/>
    <w:rsid w:val="00C353E8"/>
    <w:rsid w:val="00C73997"/>
    <w:rsid w:val="00C85C3D"/>
    <w:rsid w:val="00CA1D11"/>
    <w:rsid w:val="00CB2757"/>
    <w:rsid w:val="00CB2C61"/>
    <w:rsid w:val="00CB63DF"/>
    <w:rsid w:val="00CE28BF"/>
    <w:rsid w:val="00CF15D7"/>
    <w:rsid w:val="00D060EE"/>
    <w:rsid w:val="00D22ABB"/>
    <w:rsid w:val="00D3098A"/>
    <w:rsid w:val="00D56DD3"/>
    <w:rsid w:val="00DA67B5"/>
    <w:rsid w:val="00DC4857"/>
    <w:rsid w:val="00DC62DE"/>
    <w:rsid w:val="00DD4233"/>
    <w:rsid w:val="00DD570D"/>
    <w:rsid w:val="00DF65B5"/>
    <w:rsid w:val="00E046DF"/>
    <w:rsid w:val="00E370C8"/>
    <w:rsid w:val="00E45658"/>
    <w:rsid w:val="00E65800"/>
    <w:rsid w:val="00E9505A"/>
    <w:rsid w:val="00EC7186"/>
    <w:rsid w:val="00EF0021"/>
    <w:rsid w:val="00F20654"/>
    <w:rsid w:val="00F267C4"/>
    <w:rsid w:val="00F334F3"/>
    <w:rsid w:val="00F409F8"/>
    <w:rsid w:val="00FA2E09"/>
    <w:rsid w:val="00FB1726"/>
    <w:rsid w:val="00FB6B1C"/>
    <w:rsid w:val="00FC4465"/>
    <w:rsid w:val="00FE108C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32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251</Words>
  <Characters>1481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2012-08-25T09:28:00Z</dcterms:created>
  <dcterms:modified xsi:type="dcterms:W3CDTF">2012-10-23T17:25:00Z</dcterms:modified>
</cp:coreProperties>
</file>