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D" w:rsidRDefault="005834BD"/>
    <w:p w:rsidR="005834BD" w:rsidRPr="0048251B" w:rsidRDefault="005834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834BD" w:rsidRPr="0048251B" w:rsidRDefault="005834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834BD" w:rsidRPr="0048251B" w:rsidRDefault="005834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3.10.2012</w:t>
      </w:r>
    </w:p>
    <w:p w:rsidR="005834BD" w:rsidRPr="0048251B" w:rsidRDefault="005834BD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834BD" w:rsidRDefault="005834BD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834BD" w:rsidRDefault="005834BD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5834BD" w:rsidRDefault="005834BD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5834BD" w:rsidRPr="004A0CDB" w:rsidRDefault="005834BD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Sémantický rozbor textu, kompozice a stylu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834BD" w:rsidRDefault="005834BD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Sémantický rozbor textu, kompozice a stylu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5834BD" w:rsidRDefault="005834BD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Sémantický rozbor textu, kompozice a stylu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834BD" w:rsidRDefault="005834BD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Stylistika je:</w:t>
      </w:r>
    </w:p>
    <w:p w:rsidR="005834BD" w:rsidRDefault="005834BD" w:rsidP="007D219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o slohu</w:t>
      </w:r>
    </w:p>
    <w:p w:rsidR="005834BD" w:rsidRDefault="005834BD" w:rsidP="007D219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syntax</w:t>
      </w:r>
    </w:p>
    <w:p w:rsidR="005834BD" w:rsidRDefault="005834BD" w:rsidP="007D219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lexikologie</w:t>
      </w:r>
    </w:p>
    <w:p w:rsidR="005834BD" w:rsidRDefault="005834BD" w:rsidP="007D219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fonologie</w:t>
      </w:r>
    </w:p>
    <w:p w:rsidR="005834BD" w:rsidRDefault="005834BD" w:rsidP="007D2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Slohotvorní činitelé jsou:</w:t>
      </w:r>
    </w:p>
    <w:p w:rsidR="005834BD" w:rsidRDefault="005834BD" w:rsidP="007D219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subjektivní a objektivní</w:t>
      </w:r>
    </w:p>
    <w:p w:rsidR="005834BD" w:rsidRDefault="005834BD" w:rsidP="007D219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komputační</w:t>
      </w:r>
    </w:p>
    <w:p w:rsidR="005834BD" w:rsidRDefault="005834BD" w:rsidP="007D219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akviziční</w:t>
      </w:r>
    </w:p>
    <w:p w:rsidR="005834BD" w:rsidRDefault="005834BD" w:rsidP="007D219F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</w:t>
      </w:r>
    </w:p>
    <w:p w:rsidR="005834BD" w:rsidRDefault="005834BD" w:rsidP="007D2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Slohotvorní činitelé jsou:</w:t>
      </w:r>
    </w:p>
    <w:p w:rsidR="005834BD" w:rsidRDefault="005834BD" w:rsidP="007D219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nepodmínění souhrnem komunikativních podmínek v jedinečné komunikační situaci</w:t>
      </w:r>
    </w:p>
    <w:p w:rsidR="005834BD" w:rsidRDefault="005834BD" w:rsidP="007D219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podmíněni souhrnem komunikativních podmínek v jedinečné komunikační situaci</w:t>
      </w:r>
    </w:p>
    <w:p w:rsidR="005834BD" w:rsidRDefault="005834BD" w:rsidP="007D219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nepodmíněni osobností autora a zaměření projevu</w:t>
      </w:r>
    </w:p>
    <w:p w:rsidR="005834BD" w:rsidRDefault="005834BD" w:rsidP="007D219F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podmíněni zákonům administrativního stylu</w:t>
      </w:r>
    </w:p>
    <w:p w:rsidR="005834BD" w:rsidRDefault="005834BD" w:rsidP="007D2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funkce projevu rozlišujeme:</w:t>
      </w:r>
    </w:p>
    <w:p w:rsidR="005834BD" w:rsidRDefault="005834BD" w:rsidP="007D219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styl</w:t>
      </w:r>
    </w:p>
    <w:p w:rsidR="005834BD" w:rsidRDefault="005834BD" w:rsidP="007D219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styly</w:t>
      </w:r>
    </w:p>
    <w:p w:rsidR="005834BD" w:rsidRDefault="005834BD" w:rsidP="007D219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styly</w:t>
      </w:r>
    </w:p>
    <w:p w:rsidR="005834BD" w:rsidRDefault="005834BD" w:rsidP="007D219F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stylů</w:t>
      </w:r>
    </w:p>
    <w:p w:rsidR="005834BD" w:rsidRDefault="005834BD" w:rsidP="007D2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odbornému stylu nepatří:</w:t>
      </w:r>
    </w:p>
    <w:p w:rsidR="005834BD" w:rsidRDefault="005834BD" w:rsidP="007D219F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přednáška</w:t>
      </w:r>
    </w:p>
    <w:p w:rsidR="005834BD" w:rsidRDefault="005834BD" w:rsidP="007D219F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</w:p>
    <w:p w:rsidR="005834BD" w:rsidRDefault="005834BD" w:rsidP="007D219F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recenze</w:t>
      </w:r>
    </w:p>
    <w:p w:rsidR="005834BD" w:rsidRDefault="005834BD" w:rsidP="007D219F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</w:t>
      </w:r>
    </w:p>
    <w:p w:rsidR="005834BD" w:rsidRDefault="005834BD" w:rsidP="007D2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7D219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publicistice nepatří:</w:t>
      </w:r>
    </w:p>
    <w:p w:rsidR="005834BD" w:rsidRDefault="005834BD" w:rsidP="007D219F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úřední dopis</w:t>
      </w:r>
    </w:p>
    <w:p w:rsidR="005834BD" w:rsidRDefault="005834BD" w:rsidP="00145549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</w:p>
    <w:p w:rsidR="005834BD" w:rsidRDefault="005834BD" w:rsidP="00145549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</w:t>
      </w:r>
    </w:p>
    <w:p w:rsidR="005834BD" w:rsidRDefault="005834BD" w:rsidP="00145549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reportáž</w:t>
      </w:r>
    </w:p>
    <w:p w:rsidR="005834BD" w:rsidRDefault="005834BD" w:rsidP="0014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14554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Sémantika je:</w:t>
      </w:r>
    </w:p>
    <w:p w:rsidR="005834BD" w:rsidRDefault="005834BD" w:rsidP="0014554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o slohu</w:t>
      </w:r>
    </w:p>
    <w:p w:rsidR="005834BD" w:rsidRDefault="005834BD" w:rsidP="0014554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o větě</w:t>
      </w:r>
    </w:p>
    <w:p w:rsidR="005834BD" w:rsidRDefault="005834BD" w:rsidP="0014554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o významu výrazů z různých strukturních úrovní (morfémů, slov, vět)</w:t>
      </w:r>
    </w:p>
    <w:p w:rsidR="005834BD" w:rsidRDefault="005834BD" w:rsidP="00145549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fonetika</w:t>
      </w:r>
    </w:p>
    <w:p w:rsidR="005834BD" w:rsidRDefault="005834BD" w:rsidP="0014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14554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Lingvistická analýza:</w:t>
      </w:r>
    </w:p>
    <w:p w:rsidR="005834BD" w:rsidRDefault="005834BD" w:rsidP="0014554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písemná komunikace</w:t>
      </w:r>
    </w:p>
    <w:p w:rsidR="005834BD" w:rsidRDefault="005834BD" w:rsidP="0014554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dokumentární útvar</w:t>
      </w:r>
    </w:p>
    <w:p w:rsidR="005834BD" w:rsidRDefault="005834BD" w:rsidP="0014554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veřejné ústní jednání</w:t>
      </w:r>
    </w:p>
    <w:p w:rsidR="005834BD" w:rsidRDefault="005834BD" w:rsidP="00145549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rozebírá vztahy a souvislosti mezi vybranými prvky textu a kontextu</w:t>
      </w:r>
    </w:p>
    <w:p w:rsidR="005834BD" w:rsidRDefault="005834BD" w:rsidP="0014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14554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Lexikografická analýza</w:t>
      </w:r>
    </w:p>
    <w:p w:rsidR="005834BD" w:rsidRDefault="005834BD" w:rsidP="00145549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obsahová analýza</w:t>
      </w:r>
    </w:p>
    <w:p w:rsidR="005834BD" w:rsidRDefault="005834BD" w:rsidP="00145549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lingvistická analýza</w:t>
      </w:r>
    </w:p>
    <w:p w:rsidR="005834BD" w:rsidRDefault="005834BD" w:rsidP="00145549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 se za účelem vytvoření terminologického slovníku</w:t>
      </w:r>
    </w:p>
    <w:p w:rsidR="005834BD" w:rsidRDefault="005834BD" w:rsidP="00145549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zaměřuje se na frekvenční struktury textů s cílem charakterizovat jejich obsah</w:t>
      </w:r>
    </w:p>
    <w:p w:rsidR="005834BD" w:rsidRDefault="005834BD" w:rsidP="0014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145549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Sémantická analýza</w:t>
      </w:r>
    </w:p>
    <w:p w:rsidR="005834BD" w:rsidRDefault="005834BD" w:rsidP="0014554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způsob analýzy terminologie a obsahu struktury textu</w:t>
      </w:r>
    </w:p>
    <w:p w:rsidR="005834BD" w:rsidRDefault="005834BD" w:rsidP="0014554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individuální styl</w:t>
      </w:r>
    </w:p>
    <w:p w:rsidR="005834BD" w:rsidRDefault="005834BD" w:rsidP="0014554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funkční styl</w:t>
      </w:r>
    </w:p>
    <w:p w:rsidR="005834BD" w:rsidRDefault="005834BD" w:rsidP="0014554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autorský styl</w:t>
      </w:r>
    </w:p>
    <w:p w:rsidR="005834BD" w:rsidRDefault="005834BD" w:rsidP="001455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34BD" w:rsidRDefault="005834BD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Brno:DIDAKTIS,2010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5834BD" w:rsidRPr="00141376" w:rsidRDefault="005834B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5834BD" w:rsidRPr="00141376" w:rsidRDefault="005834BD" w:rsidP="00FC37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 xml:space="preserve">Herden, J. a kol.: Sémantický rozbor textu:Čítanka příkladů. </w:t>
      </w:r>
    </w:p>
    <w:p w:rsidR="005834BD" w:rsidRPr="00141376" w:rsidRDefault="005834BD" w:rsidP="00FC37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Praha:Univerzita Karlova,1997</w:t>
      </w:r>
    </w:p>
    <w:p w:rsidR="005834BD" w:rsidRPr="00141376" w:rsidRDefault="005834BD" w:rsidP="00FC37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1376">
        <w:rPr>
          <w:rFonts w:ascii="Times New Roman" w:hAnsi="Times New Roman" w:cs="Times New Roman"/>
          <w:sz w:val="24"/>
          <w:szCs w:val="24"/>
        </w:rPr>
        <w:t>Lehár, J.:Studie o sémantizaci formy. Praha: Karolinum,2005</w:t>
      </w:r>
    </w:p>
    <w:p w:rsidR="005834BD" w:rsidRPr="00141376" w:rsidRDefault="005834BD" w:rsidP="00072171">
      <w:pPr>
        <w:spacing w:after="0" w:line="30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141376">
        <w:rPr>
          <w:rFonts w:ascii="Arial" w:hAnsi="Arial" w:cs="Arial"/>
          <w:sz w:val="20"/>
          <w:szCs w:val="20"/>
          <w:lang w:eastAsia="cs-CZ"/>
        </w:rPr>
        <w:t xml:space="preserve">Stylistika. In: </w:t>
      </w:r>
      <w:r w:rsidRPr="00141376">
        <w:rPr>
          <w:rFonts w:ascii="Arial" w:hAnsi="Arial" w:cs="Arial"/>
          <w:i/>
          <w:iCs/>
          <w:sz w:val="20"/>
          <w:szCs w:val="20"/>
          <w:lang w:eastAsia="cs-CZ"/>
        </w:rPr>
        <w:t>Wikipedia</w:t>
      </w:r>
      <w:r w:rsidRPr="00141376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141376">
        <w:rPr>
          <w:rFonts w:ascii="Arial" w:hAnsi="Arial" w:cs="Arial"/>
          <w:i/>
          <w:iCs/>
          <w:sz w:val="20"/>
          <w:szCs w:val="20"/>
          <w:lang w:eastAsia="cs-CZ"/>
        </w:rPr>
        <w:t>the free encyclopedia</w:t>
      </w:r>
      <w:r w:rsidRPr="00141376">
        <w:rPr>
          <w:rFonts w:ascii="Arial" w:hAnsi="Arial" w:cs="Arial"/>
          <w:sz w:val="20"/>
          <w:szCs w:val="20"/>
          <w:lang w:eastAsia="cs-CZ"/>
        </w:rPr>
        <w:t xml:space="preserve"> [online]. San Francisco (CA): Wikimedia Foundation, 2001- [cit. 2012-09-18]. Dostupné z: http://cs.wikipedia.org/wiki/Stylistika </w:t>
      </w:r>
    </w:p>
    <w:sectPr w:rsidR="005834BD" w:rsidRPr="00141376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BD" w:rsidRDefault="005834BD" w:rsidP="005763AB">
      <w:pPr>
        <w:spacing w:after="0" w:line="240" w:lineRule="auto"/>
      </w:pPr>
      <w:r>
        <w:separator/>
      </w:r>
    </w:p>
  </w:endnote>
  <w:endnote w:type="continuationSeparator" w:id="1">
    <w:p w:rsidR="005834BD" w:rsidRDefault="005834B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BD" w:rsidRDefault="005834BD" w:rsidP="005763AB">
      <w:pPr>
        <w:spacing w:after="0" w:line="240" w:lineRule="auto"/>
      </w:pPr>
      <w:r>
        <w:separator/>
      </w:r>
    </w:p>
  </w:footnote>
  <w:footnote w:type="continuationSeparator" w:id="1">
    <w:p w:rsidR="005834BD" w:rsidRDefault="005834BD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BD" w:rsidRDefault="005834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7426B"/>
    <w:multiLevelType w:val="hybridMultilevel"/>
    <w:tmpl w:val="55BEF1E8"/>
    <w:lvl w:ilvl="0" w:tplc="1D082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450DF"/>
    <w:multiLevelType w:val="hybridMultilevel"/>
    <w:tmpl w:val="E68C1974"/>
    <w:lvl w:ilvl="0" w:tplc="18E20B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F060D"/>
    <w:multiLevelType w:val="hybridMultilevel"/>
    <w:tmpl w:val="9F96EB4C"/>
    <w:lvl w:ilvl="0" w:tplc="CB2A9C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46269"/>
    <w:multiLevelType w:val="hybridMultilevel"/>
    <w:tmpl w:val="928EB4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3388D"/>
    <w:multiLevelType w:val="hybridMultilevel"/>
    <w:tmpl w:val="FBD477B4"/>
    <w:lvl w:ilvl="0" w:tplc="99D8A1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118C8"/>
    <w:multiLevelType w:val="hybridMultilevel"/>
    <w:tmpl w:val="01BE5770"/>
    <w:lvl w:ilvl="0" w:tplc="02B8B4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3EC0720"/>
    <w:multiLevelType w:val="hybridMultilevel"/>
    <w:tmpl w:val="5676693E"/>
    <w:lvl w:ilvl="0" w:tplc="A8B23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1601F33"/>
    <w:multiLevelType w:val="hybridMultilevel"/>
    <w:tmpl w:val="19AAD790"/>
    <w:lvl w:ilvl="0" w:tplc="CD12A3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137BE"/>
    <w:multiLevelType w:val="hybridMultilevel"/>
    <w:tmpl w:val="4F247E42"/>
    <w:lvl w:ilvl="0" w:tplc="A11AD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23025"/>
    <w:multiLevelType w:val="hybridMultilevel"/>
    <w:tmpl w:val="E06E7854"/>
    <w:lvl w:ilvl="0" w:tplc="2C960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E21E9"/>
    <w:multiLevelType w:val="hybridMultilevel"/>
    <w:tmpl w:val="7C507066"/>
    <w:lvl w:ilvl="0" w:tplc="43F8D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21"/>
  </w:num>
  <w:num w:numId="5">
    <w:abstractNumId w:val="24"/>
  </w:num>
  <w:num w:numId="6">
    <w:abstractNumId w:val="4"/>
  </w:num>
  <w:num w:numId="7">
    <w:abstractNumId w:val="20"/>
  </w:num>
  <w:num w:numId="8">
    <w:abstractNumId w:val="0"/>
  </w:num>
  <w:num w:numId="9">
    <w:abstractNumId w:val="9"/>
  </w:num>
  <w:num w:numId="10">
    <w:abstractNumId w:val="33"/>
  </w:num>
  <w:num w:numId="11">
    <w:abstractNumId w:val="15"/>
  </w:num>
  <w:num w:numId="12">
    <w:abstractNumId w:val="26"/>
  </w:num>
  <w:num w:numId="13">
    <w:abstractNumId w:val="11"/>
  </w:num>
  <w:num w:numId="14">
    <w:abstractNumId w:val="14"/>
  </w:num>
  <w:num w:numId="15">
    <w:abstractNumId w:val="23"/>
  </w:num>
  <w:num w:numId="16">
    <w:abstractNumId w:val="29"/>
  </w:num>
  <w:num w:numId="17">
    <w:abstractNumId w:val="34"/>
  </w:num>
  <w:num w:numId="18">
    <w:abstractNumId w:val="18"/>
  </w:num>
  <w:num w:numId="19">
    <w:abstractNumId w:val="5"/>
  </w:num>
  <w:num w:numId="20">
    <w:abstractNumId w:val="17"/>
  </w:num>
  <w:num w:numId="21">
    <w:abstractNumId w:val="8"/>
  </w:num>
  <w:num w:numId="22">
    <w:abstractNumId w:val="32"/>
  </w:num>
  <w:num w:numId="23">
    <w:abstractNumId w:val="16"/>
  </w:num>
  <w:num w:numId="24">
    <w:abstractNumId w:val="12"/>
  </w:num>
  <w:num w:numId="25">
    <w:abstractNumId w:val="7"/>
  </w:num>
  <w:num w:numId="26">
    <w:abstractNumId w:val="2"/>
  </w:num>
  <w:num w:numId="27">
    <w:abstractNumId w:val="31"/>
  </w:num>
  <w:num w:numId="28">
    <w:abstractNumId w:val="13"/>
  </w:num>
  <w:num w:numId="29">
    <w:abstractNumId w:val="30"/>
  </w:num>
  <w:num w:numId="30">
    <w:abstractNumId w:val="28"/>
  </w:num>
  <w:num w:numId="31">
    <w:abstractNumId w:val="3"/>
  </w:num>
  <w:num w:numId="32">
    <w:abstractNumId w:val="10"/>
  </w:num>
  <w:num w:numId="33">
    <w:abstractNumId w:val="25"/>
  </w:num>
  <w:num w:numId="34">
    <w:abstractNumId w:val="6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2171"/>
    <w:rsid w:val="00077BB1"/>
    <w:rsid w:val="00082FEF"/>
    <w:rsid w:val="000962E2"/>
    <w:rsid w:val="000A23BE"/>
    <w:rsid w:val="000D0162"/>
    <w:rsid w:val="000D5757"/>
    <w:rsid w:val="000E7F46"/>
    <w:rsid w:val="000F5C28"/>
    <w:rsid w:val="00125464"/>
    <w:rsid w:val="001358FF"/>
    <w:rsid w:val="00141376"/>
    <w:rsid w:val="00145549"/>
    <w:rsid w:val="00145B70"/>
    <w:rsid w:val="00163E92"/>
    <w:rsid w:val="0016538A"/>
    <w:rsid w:val="001816CB"/>
    <w:rsid w:val="001B379F"/>
    <w:rsid w:val="001C5326"/>
    <w:rsid w:val="001D62A6"/>
    <w:rsid w:val="00203C2B"/>
    <w:rsid w:val="00207629"/>
    <w:rsid w:val="00232B63"/>
    <w:rsid w:val="002433A8"/>
    <w:rsid w:val="00246111"/>
    <w:rsid w:val="00257F84"/>
    <w:rsid w:val="0026158C"/>
    <w:rsid w:val="002A053D"/>
    <w:rsid w:val="002D3379"/>
    <w:rsid w:val="0030299C"/>
    <w:rsid w:val="00303383"/>
    <w:rsid w:val="00316415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67583"/>
    <w:rsid w:val="0048251B"/>
    <w:rsid w:val="004A0CDB"/>
    <w:rsid w:val="004C078C"/>
    <w:rsid w:val="004F46F5"/>
    <w:rsid w:val="00530E82"/>
    <w:rsid w:val="00551406"/>
    <w:rsid w:val="0055340E"/>
    <w:rsid w:val="00555515"/>
    <w:rsid w:val="00563C76"/>
    <w:rsid w:val="00564DDF"/>
    <w:rsid w:val="005763AB"/>
    <w:rsid w:val="005834BD"/>
    <w:rsid w:val="00590A8E"/>
    <w:rsid w:val="00594684"/>
    <w:rsid w:val="005977EB"/>
    <w:rsid w:val="005A4FF5"/>
    <w:rsid w:val="005C544E"/>
    <w:rsid w:val="005E6672"/>
    <w:rsid w:val="00603F55"/>
    <w:rsid w:val="00616152"/>
    <w:rsid w:val="00621001"/>
    <w:rsid w:val="00623972"/>
    <w:rsid w:val="00651420"/>
    <w:rsid w:val="00662B31"/>
    <w:rsid w:val="00682237"/>
    <w:rsid w:val="006D3AAC"/>
    <w:rsid w:val="006F25FD"/>
    <w:rsid w:val="00710349"/>
    <w:rsid w:val="00712C8D"/>
    <w:rsid w:val="00716459"/>
    <w:rsid w:val="00717BAF"/>
    <w:rsid w:val="00725FE5"/>
    <w:rsid w:val="00783080"/>
    <w:rsid w:val="007A6E36"/>
    <w:rsid w:val="007B3F66"/>
    <w:rsid w:val="007B5125"/>
    <w:rsid w:val="007D219F"/>
    <w:rsid w:val="00811019"/>
    <w:rsid w:val="00846DF3"/>
    <w:rsid w:val="00857EF0"/>
    <w:rsid w:val="008618C6"/>
    <w:rsid w:val="00865186"/>
    <w:rsid w:val="00872C29"/>
    <w:rsid w:val="008832B2"/>
    <w:rsid w:val="008A3233"/>
    <w:rsid w:val="00903F11"/>
    <w:rsid w:val="00914BFB"/>
    <w:rsid w:val="00940215"/>
    <w:rsid w:val="009465D3"/>
    <w:rsid w:val="00995FC3"/>
    <w:rsid w:val="009B24C2"/>
    <w:rsid w:val="009C488E"/>
    <w:rsid w:val="009D2812"/>
    <w:rsid w:val="009E4987"/>
    <w:rsid w:val="00A00288"/>
    <w:rsid w:val="00A034E5"/>
    <w:rsid w:val="00A176E2"/>
    <w:rsid w:val="00A23ADF"/>
    <w:rsid w:val="00A245F1"/>
    <w:rsid w:val="00A705BE"/>
    <w:rsid w:val="00AB1F45"/>
    <w:rsid w:val="00AF169B"/>
    <w:rsid w:val="00B2081E"/>
    <w:rsid w:val="00B220F5"/>
    <w:rsid w:val="00B51897"/>
    <w:rsid w:val="00BB4C0A"/>
    <w:rsid w:val="00BD31D1"/>
    <w:rsid w:val="00BD506F"/>
    <w:rsid w:val="00C03CCA"/>
    <w:rsid w:val="00C10C78"/>
    <w:rsid w:val="00C15453"/>
    <w:rsid w:val="00C353E8"/>
    <w:rsid w:val="00C73997"/>
    <w:rsid w:val="00CA270E"/>
    <w:rsid w:val="00CB2757"/>
    <w:rsid w:val="00CB2C61"/>
    <w:rsid w:val="00CB63DF"/>
    <w:rsid w:val="00CE28BF"/>
    <w:rsid w:val="00CF15D7"/>
    <w:rsid w:val="00D060EE"/>
    <w:rsid w:val="00D22ABB"/>
    <w:rsid w:val="00D26EB6"/>
    <w:rsid w:val="00D3098A"/>
    <w:rsid w:val="00D56DD3"/>
    <w:rsid w:val="00DA67B5"/>
    <w:rsid w:val="00DC62DE"/>
    <w:rsid w:val="00DD4233"/>
    <w:rsid w:val="00DD570D"/>
    <w:rsid w:val="00DF65B5"/>
    <w:rsid w:val="00E046DF"/>
    <w:rsid w:val="00E15ABD"/>
    <w:rsid w:val="00E45658"/>
    <w:rsid w:val="00E55311"/>
    <w:rsid w:val="00E65800"/>
    <w:rsid w:val="00E9505A"/>
    <w:rsid w:val="00EC7186"/>
    <w:rsid w:val="00ED161E"/>
    <w:rsid w:val="00EF0021"/>
    <w:rsid w:val="00F267C4"/>
    <w:rsid w:val="00F334F3"/>
    <w:rsid w:val="00F409F8"/>
    <w:rsid w:val="00FA2E09"/>
    <w:rsid w:val="00FB1726"/>
    <w:rsid w:val="00FB6B1C"/>
    <w:rsid w:val="00FC3762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4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4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389</Words>
  <Characters>2301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10</cp:revision>
  <dcterms:created xsi:type="dcterms:W3CDTF">2012-08-25T08:37:00Z</dcterms:created>
  <dcterms:modified xsi:type="dcterms:W3CDTF">2012-10-23T17:24:00Z</dcterms:modified>
</cp:coreProperties>
</file>