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39" w:rsidRDefault="00860F39"/>
    <w:p w:rsidR="00860F39" w:rsidRPr="0048251B" w:rsidRDefault="00860F3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860F39" w:rsidRPr="0048251B" w:rsidRDefault="00860F3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860F39" w:rsidRPr="0048251B" w:rsidRDefault="00860F3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19.10.2012</w:t>
      </w:r>
    </w:p>
    <w:p w:rsidR="00860F39" w:rsidRPr="0048251B" w:rsidRDefault="00860F39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860F39" w:rsidRDefault="00860F39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860F39" w:rsidRDefault="00860F39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860F39" w:rsidRDefault="00860F39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860F39" w:rsidRPr="004A0CDB" w:rsidRDefault="00860F39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Žánrová různorodost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860F39" w:rsidRDefault="00860F39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Žánrová různorodost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Žánrová různorodost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C41F2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Rozlište literární druh, literární formu a literární žánr:</w:t>
      </w:r>
    </w:p>
    <w:p w:rsidR="00860F39" w:rsidRDefault="00860F39" w:rsidP="00C41F2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Dodnes si vypráví děti příběhy, které vyslechly od svých babiček. Příběhy, kde </w:t>
      </w:r>
    </w:p>
    <w:p w:rsidR="00860F39" w:rsidRDefault="00860F39" w:rsidP="00C41F2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dobro vítězí nad zlem. </w:t>
      </w:r>
    </w:p>
    <w:p w:rsidR="00860F39" w:rsidRDefault="00860F39" w:rsidP="00C41F2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Bylo, nebylo, dávno tomu, ...</w:t>
      </w:r>
    </w:p>
    <w:p w:rsidR="00860F39" w:rsidRDefault="00860F39" w:rsidP="00C41F2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Závodníci na kolech se řítí městem. Malý hošík říká tatínkovi:“Proč se tak všichni ženou?“ „Ten první dostane odměnu, zvítězí.“ „A proč se ženou všichni?“</w:t>
      </w:r>
    </w:p>
    <w:p w:rsidR="00860F39" w:rsidRDefault="00860F39" w:rsidP="00C41F2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poznal král, že nesmrtelným se může stát svým činem...</w:t>
      </w:r>
    </w:p>
    <w:p w:rsidR="00860F39" w:rsidRDefault="00860F39" w:rsidP="00C41F2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...a na topole podél skal, zelený...</w:t>
      </w:r>
    </w:p>
    <w:p w:rsidR="00860F39" w:rsidRDefault="00860F39" w:rsidP="00C41F2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Lepší českou selku, než německou kněžnu...</w:t>
      </w:r>
    </w:p>
    <w:p w:rsidR="00860F39" w:rsidRDefault="00860F39" w:rsidP="00C41F2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už liška ví, že ze džbánu se nenají...</w:t>
      </w:r>
    </w:p>
    <w:p w:rsidR="00860F39" w:rsidRDefault="00860F39" w:rsidP="00C41F2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C41F2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charakteristického rysu určete literární žánr: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--------------------------- kratší vypravování s malým počtem postav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---------------------------  v závěru děje se objeví nečekaný zvrat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---------------------------  příběhy se šťastným koncem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---------------------------  příběh odehrávající se v minulosti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---------------------------  vypravování o životě svatých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---------------------------  vystupují zde zvířata s lidskými vlastnostmi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---------------------------  příběh o tom, jak si lidé vykládali svět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--------------------------  smuteční pochod (původem)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--------------------------  oslavná píseň</w:t>
      </w:r>
    </w:p>
    <w:p w:rsidR="00860F39" w:rsidRDefault="00860F39" w:rsidP="00C41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10.-------------------------   hra s chmurným dějem</w:t>
      </w:r>
    </w:p>
    <w:p w:rsidR="00860F39" w:rsidRDefault="00860F39" w:rsidP="0095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956EF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pojem:jednota místa, času a děje:</w:t>
      </w:r>
    </w:p>
    <w:p w:rsidR="00860F39" w:rsidRDefault="00860F39" w:rsidP="00956E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956E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znamená?</w:t>
      </w:r>
    </w:p>
    <w:p w:rsidR="00860F39" w:rsidRDefault="00860F39" w:rsidP="00956E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myšlenky?</w:t>
      </w:r>
    </w:p>
    <w:p w:rsidR="00860F39" w:rsidRDefault="00860F39" w:rsidP="00956E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vzniku?</w:t>
      </w:r>
    </w:p>
    <w:p w:rsidR="00860F39" w:rsidRDefault="00860F39" w:rsidP="00956E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do?</w:t>
      </w:r>
    </w:p>
    <w:p w:rsidR="00860F39" w:rsidRDefault="00860F39" w:rsidP="00956E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>Brno:DIDAKTIS,2010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4066F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860F39" w:rsidRDefault="00860F39" w:rsidP="00DF130B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A4066F">
        <w:rPr>
          <w:rFonts w:ascii="Times New Roman" w:hAnsi="Times New Roman" w:cs="Times New Roman"/>
          <w:sz w:val="24"/>
          <w:szCs w:val="24"/>
          <w:lang w:eastAsia="cs-CZ"/>
        </w:rPr>
        <w:t xml:space="preserve">KOZÁK, Jenik. Literární druhy a žánry. In: Studuju.cz [online]. </w:t>
      </w:r>
    </w:p>
    <w:p w:rsidR="00860F39" w:rsidRPr="00A4066F" w:rsidRDefault="00860F39" w:rsidP="00DF130B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A4066F">
        <w:rPr>
          <w:rFonts w:ascii="Times New Roman" w:hAnsi="Times New Roman" w:cs="Times New Roman"/>
          <w:sz w:val="24"/>
          <w:szCs w:val="24"/>
          <w:lang w:eastAsia="cs-CZ"/>
        </w:rPr>
        <w:t xml:space="preserve">16.08.2008 [cit. 2012-09-18]. Dostupné z: http://www.studuju.cz/latka-407 </w:t>
      </w:r>
    </w:p>
    <w:p w:rsidR="00860F39" w:rsidRPr="00A4066F" w:rsidRDefault="00860F39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F39" w:rsidRDefault="00860F39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0F39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39" w:rsidRDefault="00860F39" w:rsidP="005763AB">
      <w:pPr>
        <w:spacing w:after="0" w:line="240" w:lineRule="auto"/>
      </w:pPr>
      <w:r>
        <w:separator/>
      </w:r>
    </w:p>
  </w:endnote>
  <w:endnote w:type="continuationSeparator" w:id="1">
    <w:p w:rsidR="00860F39" w:rsidRDefault="00860F3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39" w:rsidRDefault="00860F39" w:rsidP="005763AB">
      <w:pPr>
        <w:spacing w:after="0" w:line="240" w:lineRule="auto"/>
      </w:pPr>
      <w:r>
        <w:separator/>
      </w:r>
    </w:p>
  </w:footnote>
  <w:footnote w:type="continuationSeparator" w:id="1">
    <w:p w:rsidR="00860F39" w:rsidRDefault="00860F39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39" w:rsidRDefault="00860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14581"/>
    <w:multiLevelType w:val="hybridMultilevel"/>
    <w:tmpl w:val="3BF24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64A7D"/>
    <w:multiLevelType w:val="hybridMultilevel"/>
    <w:tmpl w:val="2DB279B4"/>
    <w:lvl w:ilvl="0" w:tplc="83221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9"/>
  </w:num>
  <w:num w:numId="6">
    <w:abstractNumId w:val="3"/>
  </w:num>
  <w:num w:numId="7">
    <w:abstractNumId w:val="16"/>
  </w:num>
  <w:num w:numId="8">
    <w:abstractNumId w:val="0"/>
  </w:num>
  <w:num w:numId="9">
    <w:abstractNumId w:val="7"/>
  </w:num>
  <w:num w:numId="10">
    <w:abstractNumId w:val="24"/>
  </w:num>
  <w:num w:numId="11">
    <w:abstractNumId w:val="11"/>
  </w:num>
  <w:num w:numId="12">
    <w:abstractNumId w:val="20"/>
  </w:num>
  <w:num w:numId="13">
    <w:abstractNumId w:val="8"/>
  </w:num>
  <w:num w:numId="14">
    <w:abstractNumId w:val="10"/>
  </w:num>
  <w:num w:numId="15">
    <w:abstractNumId w:val="18"/>
  </w:num>
  <w:num w:numId="16">
    <w:abstractNumId w:val="22"/>
  </w:num>
  <w:num w:numId="17">
    <w:abstractNumId w:val="25"/>
  </w:num>
  <w:num w:numId="18">
    <w:abstractNumId w:val="14"/>
  </w:num>
  <w:num w:numId="19">
    <w:abstractNumId w:val="4"/>
  </w:num>
  <w:num w:numId="20">
    <w:abstractNumId w:val="13"/>
  </w:num>
  <w:num w:numId="21">
    <w:abstractNumId w:val="5"/>
  </w:num>
  <w:num w:numId="22">
    <w:abstractNumId w:val="23"/>
  </w:num>
  <w:num w:numId="23">
    <w:abstractNumId w:val="12"/>
  </w:num>
  <w:num w:numId="24">
    <w:abstractNumId w:val="9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131A1"/>
    <w:rsid w:val="000370C6"/>
    <w:rsid w:val="00060C44"/>
    <w:rsid w:val="00077BB1"/>
    <w:rsid w:val="00082FEF"/>
    <w:rsid w:val="000962E2"/>
    <w:rsid w:val="000A23BE"/>
    <w:rsid w:val="000C432D"/>
    <w:rsid w:val="000D0162"/>
    <w:rsid w:val="000D5757"/>
    <w:rsid w:val="000E7F46"/>
    <w:rsid w:val="000F5C28"/>
    <w:rsid w:val="000F62D1"/>
    <w:rsid w:val="00125464"/>
    <w:rsid w:val="00127856"/>
    <w:rsid w:val="001358FF"/>
    <w:rsid w:val="00145B70"/>
    <w:rsid w:val="00163E92"/>
    <w:rsid w:val="0016538A"/>
    <w:rsid w:val="001816CB"/>
    <w:rsid w:val="001B379F"/>
    <w:rsid w:val="001C5326"/>
    <w:rsid w:val="001D62A6"/>
    <w:rsid w:val="00201DDC"/>
    <w:rsid w:val="002022E6"/>
    <w:rsid w:val="00203C2B"/>
    <w:rsid w:val="00207629"/>
    <w:rsid w:val="00232B63"/>
    <w:rsid w:val="00246111"/>
    <w:rsid w:val="00257F84"/>
    <w:rsid w:val="002A053D"/>
    <w:rsid w:val="002D3379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837A8"/>
    <w:rsid w:val="00390ECC"/>
    <w:rsid w:val="00392145"/>
    <w:rsid w:val="0039756D"/>
    <w:rsid w:val="003A0DC7"/>
    <w:rsid w:val="003B61F7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A6697"/>
    <w:rsid w:val="004C078C"/>
    <w:rsid w:val="004F46F5"/>
    <w:rsid w:val="005047E2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C4B9A"/>
    <w:rsid w:val="005E6672"/>
    <w:rsid w:val="005F5758"/>
    <w:rsid w:val="005F5B62"/>
    <w:rsid w:val="00603F55"/>
    <w:rsid w:val="0060447B"/>
    <w:rsid w:val="00621001"/>
    <w:rsid w:val="00623972"/>
    <w:rsid w:val="00654DDF"/>
    <w:rsid w:val="00655FC3"/>
    <w:rsid w:val="0065717A"/>
    <w:rsid w:val="00660FFD"/>
    <w:rsid w:val="00662B31"/>
    <w:rsid w:val="00682237"/>
    <w:rsid w:val="006D3AAC"/>
    <w:rsid w:val="006F25FD"/>
    <w:rsid w:val="00710349"/>
    <w:rsid w:val="00717BAF"/>
    <w:rsid w:val="00725FE5"/>
    <w:rsid w:val="00783080"/>
    <w:rsid w:val="007B3F66"/>
    <w:rsid w:val="007D5032"/>
    <w:rsid w:val="00811019"/>
    <w:rsid w:val="00846DF3"/>
    <w:rsid w:val="00854CDE"/>
    <w:rsid w:val="00857EF0"/>
    <w:rsid w:val="00860F39"/>
    <w:rsid w:val="008618C6"/>
    <w:rsid w:val="00865186"/>
    <w:rsid w:val="00866A05"/>
    <w:rsid w:val="00872C29"/>
    <w:rsid w:val="00903F11"/>
    <w:rsid w:val="009051C9"/>
    <w:rsid w:val="00914BFB"/>
    <w:rsid w:val="00940215"/>
    <w:rsid w:val="009465D3"/>
    <w:rsid w:val="00956EF6"/>
    <w:rsid w:val="00995FC3"/>
    <w:rsid w:val="009B24C2"/>
    <w:rsid w:val="009C488E"/>
    <w:rsid w:val="009D39E1"/>
    <w:rsid w:val="009D7FF0"/>
    <w:rsid w:val="00A00288"/>
    <w:rsid w:val="00A034E5"/>
    <w:rsid w:val="00A162F4"/>
    <w:rsid w:val="00A16D0C"/>
    <w:rsid w:val="00A176E2"/>
    <w:rsid w:val="00A23ADF"/>
    <w:rsid w:val="00A245F1"/>
    <w:rsid w:val="00A34AB2"/>
    <w:rsid w:val="00A4066F"/>
    <w:rsid w:val="00A62D22"/>
    <w:rsid w:val="00A705BE"/>
    <w:rsid w:val="00AB1F45"/>
    <w:rsid w:val="00AE6F6F"/>
    <w:rsid w:val="00B2081E"/>
    <w:rsid w:val="00B220F5"/>
    <w:rsid w:val="00B51897"/>
    <w:rsid w:val="00BD31D1"/>
    <w:rsid w:val="00BD506F"/>
    <w:rsid w:val="00C15453"/>
    <w:rsid w:val="00C353E8"/>
    <w:rsid w:val="00C41F26"/>
    <w:rsid w:val="00C722CD"/>
    <w:rsid w:val="00C73997"/>
    <w:rsid w:val="00C85C3D"/>
    <w:rsid w:val="00C93988"/>
    <w:rsid w:val="00CB2757"/>
    <w:rsid w:val="00CB2C61"/>
    <w:rsid w:val="00CB63DF"/>
    <w:rsid w:val="00CE28BF"/>
    <w:rsid w:val="00CF15D7"/>
    <w:rsid w:val="00D060EE"/>
    <w:rsid w:val="00D22ABB"/>
    <w:rsid w:val="00D3098A"/>
    <w:rsid w:val="00D3493C"/>
    <w:rsid w:val="00D56DD3"/>
    <w:rsid w:val="00D85D15"/>
    <w:rsid w:val="00DA67B5"/>
    <w:rsid w:val="00DA6C09"/>
    <w:rsid w:val="00DC62DE"/>
    <w:rsid w:val="00DD4233"/>
    <w:rsid w:val="00DD570D"/>
    <w:rsid w:val="00DF130B"/>
    <w:rsid w:val="00DF65B5"/>
    <w:rsid w:val="00E046DF"/>
    <w:rsid w:val="00E45658"/>
    <w:rsid w:val="00E65800"/>
    <w:rsid w:val="00E73B53"/>
    <w:rsid w:val="00E9505A"/>
    <w:rsid w:val="00EC7186"/>
    <w:rsid w:val="00EF0021"/>
    <w:rsid w:val="00F06A35"/>
    <w:rsid w:val="00F267C4"/>
    <w:rsid w:val="00F334F3"/>
    <w:rsid w:val="00F409F8"/>
    <w:rsid w:val="00F77D17"/>
    <w:rsid w:val="00FA2E09"/>
    <w:rsid w:val="00FB1726"/>
    <w:rsid w:val="00FB6B1C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6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431</Words>
  <Characters>2547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8</cp:revision>
  <dcterms:created xsi:type="dcterms:W3CDTF">2012-08-25T09:34:00Z</dcterms:created>
  <dcterms:modified xsi:type="dcterms:W3CDTF">2012-10-23T17:29:00Z</dcterms:modified>
</cp:coreProperties>
</file>