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1F" w:rsidRDefault="00E86D1F"/>
    <w:p w:rsidR="00E86D1F" w:rsidRPr="0048251B" w:rsidRDefault="00E86D1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E86D1F" w:rsidRPr="0048251B" w:rsidRDefault="00E86D1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E86D1F" w:rsidRPr="0048251B" w:rsidRDefault="00E86D1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E86D1F" w:rsidRPr="0048251B" w:rsidRDefault="00E86D1F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86D1F" w:rsidRDefault="00E86D1F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E86D1F" w:rsidRDefault="00E86D1F" w:rsidP="002276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E86D1F" w:rsidRDefault="00E86D1F" w:rsidP="002276AC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E86D1F" w:rsidRPr="004A0CDB" w:rsidRDefault="00E86D1F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Kritika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86D1F" w:rsidRDefault="00E86D1F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Kritika.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i písemně opakují a procvičují učivo, nalézají vztahy mezi společenským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Kritika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Zdůvodněte, proč kritika nesmí být hanopisem, pomluvou?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 požadavek konstruktivní kritiky používaly totalitní režimy 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 potlačování (negativní) kritiky vůbec?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Vysvětlete, v čem spočívá Sokratova metoda dialogu: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Literární kritika (recenze) slouží k posuzování uměleckých děl,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zároveň s nimi seznamuje veřejnost, analyzujte 1 kritický text F. X. Šaldy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(dle vlastního výběru):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Stanovte společné rysy literární, divadelní, filmové, hudební kritiky:</w:t>
      </w: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C307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Napsat kritickou stať (recenzi) divadelní hry (dle vlastního prožitku):</w:t>
      </w: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E86D1F" w:rsidRPr="004609FE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E86D1F" w:rsidRPr="004609FE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E86D1F" w:rsidRPr="004609FE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E86D1F" w:rsidRPr="004609FE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E86D1F" w:rsidRPr="004609FE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E86D1F" w:rsidRPr="004609FE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E86D1F" w:rsidRPr="0048251B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D1F" w:rsidRDefault="00E86D1F" w:rsidP="00515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E86D1F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1F" w:rsidRDefault="00E86D1F" w:rsidP="005763AB">
      <w:pPr>
        <w:spacing w:after="0" w:line="240" w:lineRule="auto"/>
      </w:pPr>
      <w:r>
        <w:separator/>
      </w:r>
    </w:p>
  </w:endnote>
  <w:endnote w:type="continuationSeparator" w:id="1">
    <w:p w:rsidR="00E86D1F" w:rsidRDefault="00E86D1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1F" w:rsidRDefault="00E86D1F" w:rsidP="005763AB">
      <w:pPr>
        <w:spacing w:after="0" w:line="240" w:lineRule="auto"/>
      </w:pPr>
      <w:r>
        <w:separator/>
      </w:r>
    </w:p>
  </w:footnote>
  <w:footnote w:type="continuationSeparator" w:id="1">
    <w:p w:rsidR="00E86D1F" w:rsidRDefault="00E86D1F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1F" w:rsidRDefault="00E86D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AD2275"/>
    <w:multiLevelType w:val="hybridMultilevel"/>
    <w:tmpl w:val="C14C0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0C44"/>
    <w:rsid w:val="00066660"/>
    <w:rsid w:val="00077BB1"/>
    <w:rsid w:val="00082FEF"/>
    <w:rsid w:val="000962E2"/>
    <w:rsid w:val="000A23BE"/>
    <w:rsid w:val="000D0162"/>
    <w:rsid w:val="000D5757"/>
    <w:rsid w:val="000F5C28"/>
    <w:rsid w:val="00145B70"/>
    <w:rsid w:val="001816CB"/>
    <w:rsid w:val="001C5326"/>
    <w:rsid w:val="001D62A6"/>
    <w:rsid w:val="001E0F92"/>
    <w:rsid w:val="00203C2B"/>
    <w:rsid w:val="002161B2"/>
    <w:rsid w:val="002276AC"/>
    <w:rsid w:val="002302A6"/>
    <w:rsid w:val="00232B63"/>
    <w:rsid w:val="00257F84"/>
    <w:rsid w:val="002A053D"/>
    <w:rsid w:val="002B66B0"/>
    <w:rsid w:val="0030299C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609FE"/>
    <w:rsid w:val="0048251B"/>
    <w:rsid w:val="004A0CDB"/>
    <w:rsid w:val="004D7AD7"/>
    <w:rsid w:val="004F46F5"/>
    <w:rsid w:val="00500E5B"/>
    <w:rsid w:val="005158DE"/>
    <w:rsid w:val="00530E82"/>
    <w:rsid w:val="0055340E"/>
    <w:rsid w:val="00564DDF"/>
    <w:rsid w:val="005763AB"/>
    <w:rsid w:val="00590A8E"/>
    <w:rsid w:val="00594684"/>
    <w:rsid w:val="005E6672"/>
    <w:rsid w:val="005F5DFA"/>
    <w:rsid w:val="006104EC"/>
    <w:rsid w:val="0062076B"/>
    <w:rsid w:val="00621001"/>
    <w:rsid w:val="00662B31"/>
    <w:rsid w:val="00682237"/>
    <w:rsid w:val="006F25FD"/>
    <w:rsid w:val="00717BAF"/>
    <w:rsid w:val="0072717C"/>
    <w:rsid w:val="00780189"/>
    <w:rsid w:val="00783080"/>
    <w:rsid w:val="007C5351"/>
    <w:rsid w:val="00811019"/>
    <w:rsid w:val="00857EF0"/>
    <w:rsid w:val="00865186"/>
    <w:rsid w:val="00872C29"/>
    <w:rsid w:val="00940215"/>
    <w:rsid w:val="00980A8C"/>
    <w:rsid w:val="00995FC3"/>
    <w:rsid w:val="009C488E"/>
    <w:rsid w:val="00A034E5"/>
    <w:rsid w:val="00A176E2"/>
    <w:rsid w:val="00A245F1"/>
    <w:rsid w:val="00A705BE"/>
    <w:rsid w:val="00AA004E"/>
    <w:rsid w:val="00B06D3D"/>
    <w:rsid w:val="00BD3191"/>
    <w:rsid w:val="00BD506F"/>
    <w:rsid w:val="00BF610D"/>
    <w:rsid w:val="00C15453"/>
    <w:rsid w:val="00C3075E"/>
    <w:rsid w:val="00C73997"/>
    <w:rsid w:val="00CA3887"/>
    <w:rsid w:val="00CB2757"/>
    <w:rsid w:val="00CB2C61"/>
    <w:rsid w:val="00CB63DF"/>
    <w:rsid w:val="00CF15D7"/>
    <w:rsid w:val="00D3098A"/>
    <w:rsid w:val="00DA67B5"/>
    <w:rsid w:val="00DB5946"/>
    <w:rsid w:val="00DC4D73"/>
    <w:rsid w:val="00DC62DE"/>
    <w:rsid w:val="00DD570D"/>
    <w:rsid w:val="00E65800"/>
    <w:rsid w:val="00E86D1F"/>
    <w:rsid w:val="00EC7186"/>
    <w:rsid w:val="00ED1FE4"/>
    <w:rsid w:val="00EF0021"/>
    <w:rsid w:val="00F409F8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238</Words>
  <Characters>1406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7</cp:revision>
  <dcterms:created xsi:type="dcterms:W3CDTF">2012-07-15T14:19:00Z</dcterms:created>
  <dcterms:modified xsi:type="dcterms:W3CDTF">2012-08-21T15:36:00Z</dcterms:modified>
</cp:coreProperties>
</file>