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1E" w:rsidRDefault="0028701E"/>
    <w:p w:rsidR="0028701E" w:rsidRPr="0048251B" w:rsidRDefault="0028701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28701E" w:rsidRPr="0048251B" w:rsidRDefault="0028701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28701E" w:rsidRPr="0048251B" w:rsidRDefault="0028701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28701E" w:rsidRPr="0048251B" w:rsidRDefault="0028701E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8701E" w:rsidRDefault="0028701E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28701E" w:rsidRDefault="0028701E" w:rsidP="00AA4A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28701E" w:rsidRDefault="0028701E" w:rsidP="00AA4A72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28701E" w:rsidRPr="004A0CDB" w:rsidRDefault="0028701E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Úvahový text s uměleckými prvky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28701E" w:rsidRDefault="0028701E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Úvahový text s uměleckými prvky.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Úvahový text s uměleckými prvky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28701E" w:rsidRDefault="0028701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6368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Recenze je:</w:t>
      </w:r>
    </w:p>
    <w:p w:rsidR="0028701E" w:rsidRDefault="0028701E" w:rsidP="00F6368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výklad odborného článku</w:t>
      </w:r>
    </w:p>
    <w:p w:rsidR="0028701E" w:rsidRDefault="0028701E" w:rsidP="00F6368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vědeckého nebo uměleckého díl, zvl. nově vydaného</w:t>
      </w:r>
    </w:p>
    <w:p w:rsidR="0028701E" w:rsidRDefault="0028701E" w:rsidP="00F6368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činnosti</w:t>
      </w:r>
    </w:p>
    <w:p w:rsidR="0028701E" w:rsidRDefault="0028701E" w:rsidP="00F63683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vypravování se zápletkou</w:t>
      </w:r>
    </w:p>
    <w:p w:rsidR="0028701E" w:rsidRDefault="0028701E" w:rsidP="00F636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6368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Fejeton se nazýval:</w:t>
      </w:r>
    </w:p>
    <w:p w:rsidR="0028701E" w:rsidRDefault="0028701E" w:rsidP="00F636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podčarník</w:t>
      </w:r>
    </w:p>
    <w:p w:rsidR="0028701E" w:rsidRDefault="0028701E" w:rsidP="00F636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floskule</w:t>
      </w:r>
    </w:p>
    <w:p w:rsidR="0028701E" w:rsidRDefault="0028701E" w:rsidP="00F636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kurzíva</w:t>
      </w:r>
    </w:p>
    <w:p w:rsidR="0028701E" w:rsidRDefault="0028701E" w:rsidP="00F63683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kózrí</w:t>
      </w:r>
    </w:p>
    <w:p w:rsidR="0028701E" w:rsidRDefault="0028701E" w:rsidP="00F636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6368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Glosa je:</w:t>
      </w:r>
    </w:p>
    <w:p w:rsidR="0028701E" w:rsidRDefault="0028701E" w:rsidP="00F6368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delší vtipná poznámka k divadelnímu představení</w:t>
      </w:r>
    </w:p>
    <w:p w:rsidR="0028701E" w:rsidRDefault="0028701E" w:rsidP="00F6368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nehumorná úvaha o hospodářství</w:t>
      </w:r>
    </w:p>
    <w:p w:rsidR="0028701E" w:rsidRDefault="0028701E" w:rsidP="00F6368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krátká kritická poznámka k událostem a názorům</w:t>
      </w:r>
    </w:p>
    <w:p w:rsidR="0028701E" w:rsidRDefault="0028701E" w:rsidP="00F63683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veršovaný útvar</w:t>
      </w:r>
    </w:p>
    <w:p w:rsidR="0028701E" w:rsidRDefault="0028701E" w:rsidP="00F636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6368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Kurzíva je:</w:t>
      </w:r>
    </w:p>
    <w:p w:rsidR="0028701E" w:rsidRDefault="0028701E" w:rsidP="00F6368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vtipná časová úvaha v jednom sloupci</w:t>
      </w:r>
    </w:p>
    <w:p w:rsidR="0028701E" w:rsidRDefault="0028701E" w:rsidP="00F6368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rozmluva o lékařství</w:t>
      </w:r>
    </w:p>
    <w:p w:rsidR="0028701E" w:rsidRDefault="0028701E" w:rsidP="00F6368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ironické vypravování z domácího prostředí</w:t>
      </w:r>
    </w:p>
    <w:p w:rsidR="0028701E" w:rsidRDefault="0028701E" w:rsidP="00F6368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krátká kritická poznámka k událostem a názorům</w:t>
      </w:r>
    </w:p>
    <w:p w:rsidR="0028701E" w:rsidRDefault="0028701E" w:rsidP="00F636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6368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Sloupek je:</w:t>
      </w:r>
    </w:p>
    <w:p w:rsidR="0028701E" w:rsidRDefault="0028701E" w:rsidP="00F6368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vtipná časová úvaha v jednom sloupci</w:t>
      </w:r>
    </w:p>
    <w:p w:rsidR="0028701E" w:rsidRDefault="0028701E" w:rsidP="00F6368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komické spojování slov</w:t>
      </w:r>
    </w:p>
    <w:p w:rsidR="0028701E" w:rsidRDefault="0028701E" w:rsidP="00F6368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recenze</w:t>
      </w:r>
    </w:p>
    <w:p w:rsidR="0028701E" w:rsidRDefault="0028701E" w:rsidP="00F6368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rozmluva</w:t>
      </w:r>
    </w:p>
    <w:p w:rsidR="0028701E" w:rsidRDefault="0028701E" w:rsidP="00F6368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33DA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Zakladatelem fejetonu je:</w:t>
      </w:r>
    </w:p>
    <w:p w:rsidR="0028701E" w:rsidRDefault="0028701E" w:rsidP="00F33D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Vrchlický</w:t>
      </w:r>
    </w:p>
    <w:p w:rsidR="0028701E" w:rsidRDefault="0028701E" w:rsidP="00F33D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Světlá</w:t>
      </w:r>
    </w:p>
    <w:p w:rsidR="0028701E" w:rsidRDefault="0028701E" w:rsidP="00F33D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Neruda</w:t>
      </w:r>
    </w:p>
    <w:p w:rsidR="0028701E" w:rsidRDefault="0028701E" w:rsidP="00F33DA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Sova</w:t>
      </w:r>
    </w:p>
    <w:p w:rsidR="0028701E" w:rsidRDefault="0028701E" w:rsidP="00F3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33DA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Causerie psal:</w:t>
      </w:r>
    </w:p>
    <w:p w:rsidR="0028701E" w:rsidRDefault="0028701E" w:rsidP="00F33DA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Čapek</w:t>
      </w:r>
    </w:p>
    <w:p w:rsidR="0028701E" w:rsidRDefault="0028701E" w:rsidP="00F33DA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Seifert</w:t>
      </w:r>
    </w:p>
    <w:p w:rsidR="0028701E" w:rsidRDefault="0028701E" w:rsidP="00F33DA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Holan</w:t>
      </w:r>
    </w:p>
    <w:p w:rsidR="0028701E" w:rsidRDefault="0028701E" w:rsidP="00F33DA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Hus</w:t>
      </w:r>
    </w:p>
    <w:p w:rsidR="0028701E" w:rsidRDefault="0028701E" w:rsidP="00F33DA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33DA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fejetonu je:</w:t>
      </w:r>
    </w:p>
    <w:p w:rsidR="0028701E" w:rsidRDefault="0028701E" w:rsidP="00F33DA5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vtipně a duchaplně upozornit na zajímavou věc nebo kritizovat veřejný jev</w:t>
      </w:r>
    </w:p>
    <w:p w:rsidR="0028701E" w:rsidRDefault="0028701E" w:rsidP="00F33DA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 snahou problém napravit)</w:t>
      </w:r>
    </w:p>
    <w:p w:rsidR="0028701E" w:rsidRDefault="0028701E" w:rsidP="00F33DA5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pomoci čtenáři orientovat se v literatuře</w:t>
      </w:r>
    </w:p>
    <w:p w:rsidR="0028701E" w:rsidRDefault="0028701E" w:rsidP="00F33DA5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rozšířit kulturní rozhled</w:t>
      </w:r>
    </w:p>
    <w:p w:rsidR="0028701E" w:rsidRDefault="0028701E" w:rsidP="00F33DA5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se pobavit</w:t>
      </w:r>
    </w:p>
    <w:p w:rsidR="0028701E" w:rsidRDefault="0028701E" w:rsidP="00F33DA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33DA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Causerie je typická:</w:t>
      </w:r>
    </w:p>
    <w:p w:rsidR="0028701E" w:rsidRDefault="0028701E" w:rsidP="00F33DA5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užitím slučovacího souvětí</w:t>
      </w:r>
    </w:p>
    <w:p w:rsidR="0028701E" w:rsidRDefault="0028701E" w:rsidP="00F33DA5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lehčím tónem, aktuálností a zábavností</w:t>
      </w:r>
    </w:p>
    <w:p w:rsidR="0028701E" w:rsidRDefault="0028701E" w:rsidP="00F33DA5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paralelním řazením slov</w:t>
      </w:r>
    </w:p>
    <w:p w:rsidR="0028701E" w:rsidRDefault="0028701E" w:rsidP="00F33DA5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poezii</w:t>
      </w:r>
    </w:p>
    <w:p w:rsidR="0028701E" w:rsidRDefault="0028701E" w:rsidP="00F33D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33DA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Fejetonům s náměty ze soudní síně říká:</w:t>
      </w:r>
    </w:p>
    <w:p w:rsidR="0028701E" w:rsidRDefault="0028701E" w:rsidP="00F33DA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arabesky</w:t>
      </w:r>
    </w:p>
    <w:p w:rsidR="0028701E" w:rsidRDefault="0028701E" w:rsidP="00F33DA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glosy</w:t>
      </w:r>
    </w:p>
    <w:p w:rsidR="0028701E" w:rsidRDefault="0028701E" w:rsidP="00F33DA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</w:t>
      </w:r>
    </w:p>
    <w:p w:rsidR="0028701E" w:rsidRDefault="0028701E" w:rsidP="00F33DA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soudničky</w:t>
      </w:r>
    </w:p>
    <w:p w:rsidR="0028701E" w:rsidRDefault="0028701E" w:rsidP="00F33DA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33DA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33DA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33DA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F33DA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8701E" w:rsidRDefault="0028701E" w:rsidP="00130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28701E" w:rsidRPr="004609FE" w:rsidRDefault="0028701E" w:rsidP="00130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28701E" w:rsidRPr="004609FE" w:rsidRDefault="0028701E" w:rsidP="00130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28701E" w:rsidRPr="004609FE" w:rsidRDefault="0028701E" w:rsidP="00130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28701E" w:rsidRPr="004609FE" w:rsidRDefault="0028701E" w:rsidP="00130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28701E" w:rsidRPr="004609FE" w:rsidRDefault="0028701E" w:rsidP="00130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28701E" w:rsidRPr="0048251B" w:rsidRDefault="0028701E" w:rsidP="00130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Třebíč: Nakladatelství Petra Velanová, 2005</w:t>
      </w:r>
    </w:p>
    <w:p w:rsidR="0028701E" w:rsidRDefault="0028701E" w:rsidP="0013085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28701E" w:rsidRPr="0048251B" w:rsidRDefault="0028701E" w:rsidP="00130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28701E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1E" w:rsidRDefault="0028701E" w:rsidP="005763AB">
      <w:pPr>
        <w:spacing w:after="0" w:line="240" w:lineRule="auto"/>
      </w:pPr>
      <w:r>
        <w:separator/>
      </w:r>
    </w:p>
  </w:endnote>
  <w:endnote w:type="continuationSeparator" w:id="1">
    <w:p w:rsidR="0028701E" w:rsidRDefault="0028701E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1E" w:rsidRDefault="0028701E" w:rsidP="005763AB">
      <w:pPr>
        <w:spacing w:after="0" w:line="240" w:lineRule="auto"/>
      </w:pPr>
      <w:r>
        <w:separator/>
      </w:r>
    </w:p>
  </w:footnote>
  <w:footnote w:type="continuationSeparator" w:id="1">
    <w:p w:rsidR="0028701E" w:rsidRDefault="0028701E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1E" w:rsidRDefault="0028701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867071"/>
    <w:multiLevelType w:val="hybridMultilevel"/>
    <w:tmpl w:val="F2928DE8"/>
    <w:lvl w:ilvl="0" w:tplc="89286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E0D24"/>
    <w:multiLevelType w:val="hybridMultilevel"/>
    <w:tmpl w:val="CCDA6628"/>
    <w:lvl w:ilvl="0" w:tplc="22FC7B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52F65"/>
    <w:multiLevelType w:val="hybridMultilevel"/>
    <w:tmpl w:val="BC048452"/>
    <w:lvl w:ilvl="0" w:tplc="A3C8DC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04712BE"/>
    <w:multiLevelType w:val="hybridMultilevel"/>
    <w:tmpl w:val="BAC0D090"/>
    <w:lvl w:ilvl="0" w:tplc="65481B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730C21"/>
    <w:multiLevelType w:val="hybridMultilevel"/>
    <w:tmpl w:val="8C16BE9C"/>
    <w:lvl w:ilvl="0" w:tplc="8EA827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1A04BE"/>
    <w:multiLevelType w:val="hybridMultilevel"/>
    <w:tmpl w:val="E59ADBF0"/>
    <w:lvl w:ilvl="0" w:tplc="A078CB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2D4F27"/>
    <w:multiLevelType w:val="hybridMultilevel"/>
    <w:tmpl w:val="B6B275CE"/>
    <w:lvl w:ilvl="0" w:tplc="B1F214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3A230B"/>
    <w:multiLevelType w:val="hybridMultilevel"/>
    <w:tmpl w:val="DA2E97EC"/>
    <w:lvl w:ilvl="0" w:tplc="C4408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656DDD"/>
    <w:multiLevelType w:val="hybridMultilevel"/>
    <w:tmpl w:val="F5381D58"/>
    <w:lvl w:ilvl="0" w:tplc="2920FE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4272EC"/>
    <w:multiLevelType w:val="hybridMultilevel"/>
    <w:tmpl w:val="C2FAA2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AB5C4A"/>
    <w:multiLevelType w:val="hybridMultilevel"/>
    <w:tmpl w:val="92BA7312"/>
    <w:lvl w:ilvl="0" w:tplc="385CAC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15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 w:numId="14">
    <w:abstractNumId w:val="12"/>
  </w:num>
  <w:num w:numId="15">
    <w:abstractNumId w:val="14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60C44"/>
    <w:rsid w:val="00077BB1"/>
    <w:rsid w:val="000808F7"/>
    <w:rsid w:val="00082FEF"/>
    <w:rsid w:val="000962E2"/>
    <w:rsid w:val="000A23BE"/>
    <w:rsid w:val="000D0162"/>
    <w:rsid w:val="000D5757"/>
    <w:rsid w:val="000F5C28"/>
    <w:rsid w:val="0013085E"/>
    <w:rsid w:val="00145B70"/>
    <w:rsid w:val="00155380"/>
    <w:rsid w:val="00155ECE"/>
    <w:rsid w:val="001728EB"/>
    <w:rsid w:val="001816CB"/>
    <w:rsid w:val="001C5326"/>
    <w:rsid w:val="001D62A6"/>
    <w:rsid w:val="00203C2B"/>
    <w:rsid w:val="002161B2"/>
    <w:rsid w:val="00232B63"/>
    <w:rsid w:val="00257F84"/>
    <w:rsid w:val="0028701E"/>
    <w:rsid w:val="002A053D"/>
    <w:rsid w:val="0030299C"/>
    <w:rsid w:val="00326FDC"/>
    <w:rsid w:val="003376AB"/>
    <w:rsid w:val="00366C9C"/>
    <w:rsid w:val="003740B0"/>
    <w:rsid w:val="00380B19"/>
    <w:rsid w:val="00392145"/>
    <w:rsid w:val="0039756D"/>
    <w:rsid w:val="003B61F7"/>
    <w:rsid w:val="003E55F5"/>
    <w:rsid w:val="003F7FC9"/>
    <w:rsid w:val="0043700C"/>
    <w:rsid w:val="004447A7"/>
    <w:rsid w:val="00444E94"/>
    <w:rsid w:val="004473B4"/>
    <w:rsid w:val="004609FE"/>
    <w:rsid w:val="0048251B"/>
    <w:rsid w:val="0048484E"/>
    <w:rsid w:val="004A0CDB"/>
    <w:rsid w:val="004F46F5"/>
    <w:rsid w:val="00530E82"/>
    <w:rsid w:val="0055340E"/>
    <w:rsid w:val="00564DDF"/>
    <w:rsid w:val="005763AB"/>
    <w:rsid w:val="00590A8E"/>
    <w:rsid w:val="00591D5E"/>
    <w:rsid w:val="00594684"/>
    <w:rsid w:val="005E4818"/>
    <w:rsid w:val="005E6672"/>
    <w:rsid w:val="005F5DFA"/>
    <w:rsid w:val="0062076B"/>
    <w:rsid w:val="00621001"/>
    <w:rsid w:val="0062744C"/>
    <w:rsid w:val="00662B31"/>
    <w:rsid w:val="00682237"/>
    <w:rsid w:val="00696F8F"/>
    <w:rsid w:val="006F25FD"/>
    <w:rsid w:val="00717BAF"/>
    <w:rsid w:val="007256F0"/>
    <w:rsid w:val="0072717C"/>
    <w:rsid w:val="00783080"/>
    <w:rsid w:val="007E5351"/>
    <w:rsid w:val="00811019"/>
    <w:rsid w:val="00857EF0"/>
    <w:rsid w:val="00865186"/>
    <w:rsid w:val="00872C29"/>
    <w:rsid w:val="008D4EE9"/>
    <w:rsid w:val="008E7F9C"/>
    <w:rsid w:val="00940215"/>
    <w:rsid w:val="00980A8C"/>
    <w:rsid w:val="00995FC3"/>
    <w:rsid w:val="009C488E"/>
    <w:rsid w:val="00A034E5"/>
    <w:rsid w:val="00A16F42"/>
    <w:rsid w:val="00A176E2"/>
    <w:rsid w:val="00A245F1"/>
    <w:rsid w:val="00A705BE"/>
    <w:rsid w:val="00AA4A72"/>
    <w:rsid w:val="00B02949"/>
    <w:rsid w:val="00BA735B"/>
    <w:rsid w:val="00BD506F"/>
    <w:rsid w:val="00C15453"/>
    <w:rsid w:val="00C71E46"/>
    <w:rsid w:val="00C73997"/>
    <w:rsid w:val="00CB2757"/>
    <w:rsid w:val="00CB2C61"/>
    <w:rsid w:val="00CB63DF"/>
    <w:rsid w:val="00CF15D7"/>
    <w:rsid w:val="00D109AF"/>
    <w:rsid w:val="00D3098A"/>
    <w:rsid w:val="00DA67B5"/>
    <w:rsid w:val="00DB26DD"/>
    <w:rsid w:val="00DC4D73"/>
    <w:rsid w:val="00DC62DE"/>
    <w:rsid w:val="00DD570D"/>
    <w:rsid w:val="00E65800"/>
    <w:rsid w:val="00EC7186"/>
    <w:rsid w:val="00EF0021"/>
    <w:rsid w:val="00F33DA5"/>
    <w:rsid w:val="00F409F8"/>
    <w:rsid w:val="00F4232C"/>
    <w:rsid w:val="00F63683"/>
    <w:rsid w:val="00FA2E09"/>
    <w:rsid w:val="00FB1726"/>
    <w:rsid w:val="00FE1027"/>
    <w:rsid w:val="00FF2D31"/>
    <w:rsid w:val="00FF3A8B"/>
    <w:rsid w:val="00FF422A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3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3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3</Pages>
  <Words>322</Words>
  <Characters>1903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9</cp:revision>
  <dcterms:created xsi:type="dcterms:W3CDTF">2012-07-15T14:15:00Z</dcterms:created>
  <dcterms:modified xsi:type="dcterms:W3CDTF">2012-08-21T15:58:00Z</dcterms:modified>
</cp:coreProperties>
</file>