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42C" w:rsidRDefault="00E1042C"/>
    <w:p w:rsidR="00E1042C" w:rsidRPr="0048251B" w:rsidRDefault="00E1042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E1042C" w:rsidRPr="0048251B" w:rsidRDefault="00E1042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E1042C" w:rsidRPr="0048251B" w:rsidRDefault="00E1042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E1042C" w:rsidRPr="0048251B" w:rsidRDefault="00E1042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E1042C" w:rsidRDefault="00E1042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E1042C" w:rsidRDefault="00E1042C" w:rsidP="00C13C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E1042C" w:rsidRDefault="00E1042C" w:rsidP="00C13C7B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E1042C" w:rsidRPr="004A0CDB" w:rsidRDefault="00E1042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Specifičnost úpravy projevů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1042C" w:rsidRDefault="00E1042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Specifičnost úpravy projevů.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Style w:val="datalabel"/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Specifičnost úpravy projevů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konkrétní příklady, kdy:</w:t>
      </w:r>
    </w:p>
    <w:p w:rsidR="00E1042C" w:rsidRDefault="00E1042C" w:rsidP="00CB452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odděluje věty hlavní a vedlejší: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Děti si hrály na dvorku samy, ale babička je z okna pozorovala.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odděluje složky několikanásobných větných členů: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Tatínek, maminka, Adéla a Ondřej jedou společně k moři.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čárka odděluje výrazy, které jsou do věty vloženy nebo jsou k ní volně připojeny: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Známý panovník, Karel IV., není zapomenut lidstvem.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Vysvětlete pravidlo psaní slov přejatých: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enjabement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interview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adagio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aféra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kaňon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ilegální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–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kakao –</w:t>
      </w: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1C5A4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Vysvětlete pojmy:</w:t>
      </w:r>
    </w:p>
    <w:p w:rsidR="00E1042C" w:rsidRDefault="00E1042C" w:rsidP="002A02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jednoduchý (primitivní pravopis)</w:t>
      </w:r>
    </w:p>
    <w:p w:rsidR="00E1042C" w:rsidRDefault="00E1042C" w:rsidP="002A02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spřežkový pravopis</w:t>
      </w:r>
    </w:p>
    <w:p w:rsidR="00E1042C" w:rsidRDefault="00E1042C" w:rsidP="002A028B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diakritický pravopis</w:t>
      </w: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DF078E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CB452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1042C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>Třebíč: Nakladatelství Petra Velanová, 2005</w:t>
      </w:r>
    </w:p>
    <w:p w:rsidR="00E1042C" w:rsidRPr="002E02BA" w:rsidRDefault="00E1042C" w:rsidP="002E02BA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E02BA">
        <w:rPr>
          <w:rFonts w:ascii="Times New Roman" w:hAnsi="Times New Roman" w:cs="Times New Roman"/>
          <w:sz w:val="24"/>
          <w:szCs w:val="24"/>
        </w:rPr>
        <w:t xml:space="preserve">HLAVSA, Zdeněk. </w:t>
      </w:r>
      <w:r w:rsidRPr="002E02BA">
        <w:rPr>
          <w:rFonts w:ascii="Times New Roman" w:hAnsi="Times New Roman" w:cs="Times New Roman"/>
          <w:i/>
          <w:iCs/>
          <w:sz w:val="24"/>
          <w:szCs w:val="24"/>
        </w:rPr>
        <w:t>Pravidla českého pravopisu</w:t>
      </w:r>
      <w:r w:rsidRPr="002E02BA">
        <w:rPr>
          <w:rFonts w:ascii="Times New Roman" w:hAnsi="Times New Roman" w:cs="Times New Roman"/>
          <w:sz w:val="24"/>
          <w:szCs w:val="24"/>
        </w:rPr>
        <w:t xml:space="preserve">. 1. vyd. Praha: Academia, 1998, 391 s. ISBN 80-200-0475-0. </w:t>
      </w:r>
    </w:p>
    <w:p w:rsidR="00E1042C" w:rsidRPr="0048251B" w:rsidRDefault="00E1042C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E1042C" w:rsidRPr="0048251B" w:rsidRDefault="00E1042C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E1042C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42C" w:rsidRDefault="00E1042C" w:rsidP="005763AB">
      <w:pPr>
        <w:spacing w:after="0" w:line="240" w:lineRule="auto"/>
      </w:pPr>
      <w:r>
        <w:separator/>
      </w:r>
    </w:p>
  </w:endnote>
  <w:endnote w:type="continuationSeparator" w:id="1">
    <w:p w:rsidR="00E1042C" w:rsidRDefault="00E1042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42C" w:rsidRDefault="00E1042C" w:rsidP="005763AB">
      <w:pPr>
        <w:spacing w:after="0" w:line="240" w:lineRule="auto"/>
      </w:pPr>
      <w:r>
        <w:separator/>
      </w:r>
    </w:p>
  </w:footnote>
  <w:footnote w:type="continuationSeparator" w:id="1">
    <w:p w:rsidR="00E1042C" w:rsidRDefault="00E1042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42C" w:rsidRDefault="00E104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8D6B84"/>
    <w:multiLevelType w:val="hybridMultilevel"/>
    <w:tmpl w:val="84DC6A94"/>
    <w:lvl w:ilvl="0" w:tplc="FA2650E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59DD29AA"/>
    <w:multiLevelType w:val="hybridMultilevel"/>
    <w:tmpl w:val="75EC45B4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8522C5"/>
    <w:multiLevelType w:val="hybridMultilevel"/>
    <w:tmpl w:val="48869CB0"/>
    <w:lvl w:ilvl="0" w:tplc="419C760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C5E0781"/>
    <w:multiLevelType w:val="hybridMultilevel"/>
    <w:tmpl w:val="37B0C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0EDB"/>
    <w:rsid w:val="00060C44"/>
    <w:rsid w:val="00066660"/>
    <w:rsid w:val="00077BB1"/>
    <w:rsid w:val="00082FEF"/>
    <w:rsid w:val="000962E2"/>
    <w:rsid w:val="000A23BE"/>
    <w:rsid w:val="000C5C9A"/>
    <w:rsid w:val="000D0162"/>
    <w:rsid w:val="000D5757"/>
    <w:rsid w:val="000F5C28"/>
    <w:rsid w:val="00145B70"/>
    <w:rsid w:val="00151FE5"/>
    <w:rsid w:val="001816CB"/>
    <w:rsid w:val="001C5326"/>
    <w:rsid w:val="001C5A4C"/>
    <w:rsid w:val="001D62A6"/>
    <w:rsid w:val="001E0F92"/>
    <w:rsid w:val="00203C2B"/>
    <w:rsid w:val="002161B2"/>
    <w:rsid w:val="00232B63"/>
    <w:rsid w:val="00257F84"/>
    <w:rsid w:val="00286857"/>
    <w:rsid w:val="002A028B"/>
    <w:rsid w:val="002A053D"/>
    <w:rsid w:val="002E02BA"/>
    <w:rsid w:val="0030299C"/>
    <w:rsid w:val="00326FDC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700C"/>
    <w:rsid w:val="004447A7"/>
    <w:rsid w:val="00444E94"/>
    <w:rsid w:val="004473B4"/>
    <w:rsid w:val="0045104C"/>
    <w:rsid w:val="0048251B"/>
    <w:rsid w:val="004A0CDB"/>
    <w:rsid w:val="004F46F5"/>
    <w:rsid w:val="004F56C5"/>
    <w:rsid w:val="00530E82"/>
    <w:rsid w:val="0055340E"/>
    <w:rsid w:val="00564DDF"/>
    <w:rsid w:val="005763AB"/>
    <w:rsid w:val="00590A8E"/>
    <w:rsid w:val="00594684"/>
    <w:rsid w:val="005E6672"/>
    <w:rsid w:val="005F5DFA"/>
    <w:rsid w:val="0062076B"/>
    <w:rsid w:val="00621001"/>
    <w:rsid w:val="00662B31"/>
    <w:rsid w:val="00675FEF"/>
    <w:rsid w:val="00682237"/>
    <w:rsid w:val="006F25FD"/>
    <w:rsid w:val="00717BAF"/>
    <w:rsid w:val="0072717C"/>
    <w:rsid w:val="00783080"/>
    <w:rsid w:val="007F0709"/>
    <w:rsid w:val="00811019"/>
    <w:rsid w:val="00857EF0"/>
    <w:rsid w:val="00865186"/>
    <w:rsid w:val="00872C29"/>
    <w:rsid w:val="008E24B6"/>
    <w:rsid w:val="00940215"/>
    <w:rsid w:val="00980A8C"/>
    <w:rsid w:val="00995FC3"/>
    <w:rsid w:val="00997C8F"/>
    <w:rsid w:val="009C488E"/>
    <w:rsid w:val="00A034E5"/>
    <w:rsid w:val="00A176E2"/>
    <w:rsid w:val="00A245F1"/>
    <w:rsid w:val="00A705BE"/>
    <w:rsid w:val="00AE1C82"/>
    <w:rsid w:val="00B72B79"/>
    <w:rsid w:val="00BD506F"/>
    <w:rsid w:val="00BF610D"/>
    <w:rsid w:val="00C040DA"/>
    <w:rsid w:val="00C13C7B"/>
    <w:rsid w:val="00C15453"/>
    <w:rsid w:val="00C73997"/>
    <w:rsid w:val="00CB2757"/>
    <w:rsid w:val="00CB2C61"/>
    <w:rsid w:val="00CB4529"/>
    <w:rsid w:val="00CB501E"/>
    <w:rsid w:val="00CB63DF"/>
    <w:rsid w:val="00CF15D7"/>
    <w:rsid w:val="00D3098A"/>
    <w:rsid w:val="00D844E4"/>
    <w:rsid w:val="00DA67B5"/>
    <w:rsid w:val="00DC4D73"/>
    <w:rsid w:val="00DC62DE"/>
    <w:rsid w:val="00DD570D"/>
    <w:rsid w:val="00DF078E"/>
    <w:rsid w:val="00E0725B"/>
    <w:rsid w:val="00E1042C"/>
    <w:rsid w:val="00E65800"/>
    <w:rsid w:val="00E77BC3"/>
    <w:rsid w:val="00EC7186"/>
    <w:rsid w:val="00ED1FE4"/>
    <w:rsid w:val="00EF0021"/>
    <w:rsid w:val="00F02ACA"/>
    <w:rsid w:val="00F409F8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0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20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270</Words>
  <Characters>1598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2012-07-15T14:28:00Z</dcterms:created>
  <dcterms:modified xsi:type="dcterms:W3CDTF">2012-08-21T15:04:00Z</dcterms:modified>
</cp:coreProperties>
</file>