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0C" w:rsidRDefault="00433A0C"/>
    <w:p w:rsidR="00433A0C" w:rsidRPr="0048251B" w:rsidRDefault="00433A0C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433A0C" w:rsidRPr="0048251B" w:rsidRDefault="00433A0C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433A0C" w:rsidRPr="0048251B" w:rsidRDefault="00433A0C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433A0C" w:rsidRPr="0048251B" w:rsidRDefault="00433A0C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433A0C" w:rsidRDefault="00433A0C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433A0C" w:rsidRDefault="00433A0C" w:rsidP="007B1A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2</w:t>
      </w:r>
    </w:p>
    <w:p w:rsidR="00433A0C" w:rsidRDefault="00433A0C" w:rsidP="007B1A05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Komunikační a slohová výchova v učivu 4. ročníku</w:t>
      </w:r>
    </w:p>
    <w:p w:rsidR="00433A0C" w:rsidRPr="004A0CDB" w:rsidRDefault="00433A0C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>Pestrost vybraných funkčních stylů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433A0C" w:rsidRDefault="00433A0C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Fonts w:ascii="Times New Roman" w:hAnsi="Times New Roman" w:cs="Times New Roman"/>
          <w:sz w:val="24"/>
          <w:szCs w:val="24"/>
        </w:rPr>
        <w:t>Pestrost vybraných funkčních stylů.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i písemně opakují a procvičují učivo, nalézají vztahy mezi společenským a uměleckým děním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>Pestrost vybraných funkčních stylů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Definovat daný útvar, zdůvodnit příslušnost k danému funkčnímu stylu, např.:</w:t>
      </w:r>
    </w:p>
    <w:p w:rsidR="00433A0C" w:rsidRDefault="00433A0C" w:rsidP="002B601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– autor se obrací na určitou instituci, administrativní styl</w:t>
      </w:r>
    </w:p>
    <w:p w:rsidR="00433A0C" w:rsidRDefault="00433A0C" w:rsidP="002B601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oběžník</w:t>
      </w:r>
    </w:p>
    <w:p w:rsidR="00433A0C" w:rsidRDefault="00433A0C" w:rsidP="002B601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vypravování</w:t>
      </w:r>
    </w:p>
    <w:p w:rsidR="00433A0C" w:rsidRDefault="00433A0C" w:rsidP="002B601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433A0C" w:rsidRDefault="00433A0C" w:rsidP="002B601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esej</w:t>
      </w:r>
    </w:p>
    <w:p w:rsidR="00433A0C" w:rsidRDefault="00433A0C" w:rsidP="002B601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výklad</w:t>
      </w:r>
    </w:p>
    <w:p w:rsidR="00433A0C" w:rsidRDefault="00433A0C" w:rsidP="002B601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</w:t>
      </w:r>
    </w:p>
    <w:p w:rsidR="00433A0C" w:rsidRDefault="00433A0C" w:rsidP="002B601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komentář</w:t>
      </w:r>
    </w:p>
    <w:p w:rsidR="00433A0C" w:rsidRDefault="00433A0C" w:rsidP="002B601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črta</w:t>
      </w:r>
    </w:p>
    <w:p w:rsidR="00433A0C" w:rsidRDefault="00433A0C" w:rsidP="002B601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blahopřání</w:t>
      </w:r>
    </w:p>
    <w:p w:rsidR="00433A0C" w:rsidRDefault="00433A0C" w:rsidP="002B601C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telefonní hovor</w:t>
      </w: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Charakterizovat jazykové prostředky administrativního stylu:</w:t>
      </w: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Charakterizovat jazykové prostředky uměleckého stylu:</w:t>
      </w: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Charakterizovat jazykové prostředky publicistiky:</w:t>
      </w: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Charakterizovat jazykové prostředky prostě sdělovacího stylu:</w:t>
      </w:r>
    </w:p>
    <w:p w:rsidR="00433A0C" w:rsidRDefault="00433A0C" w:rsidP="002B6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336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33A0C" w:rsidRDefault="00433A0C" w:rsidP="003362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Charakterizovat jazykové prostředky odborného stylu:</w:t>
      </w:r>
    </w:p>
    <w:p w:rsidR="00433A0C" w:rsidRDefault="00433A0C" w:rsidP="002B6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2B60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433A0C" w:rsidRDefault="00433A0C" w:rsidP="003362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A0C" w:rsidRPr="0048251B" w:rsidRDefault="00433A0C" w:rsidP="00336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433A0C" w:rsidRPr="008A5EFD" w:rsidRDefault="00433A0C" w:rsidP="00336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EFD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433A0C" w:rsidRPr="008A5EFD" w:rsidRDefault="00433A0C" w:rsidP="00336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EFD">
        <w:rPr>
          <w:rFonts w:ascii="Times New Roman" w:hAnsi="Times New Roman" w:cs="Times New Roman"/>
          <w:sz w:val="24"/>
          <w:szCs w:val="24"/>
        </w:rPr>
        <w:t xml:space="preserve"> Praha: SPN – Pedagogické nakladatelství, akciová společnost, 2003</w:t>
      </w:r>
    </w:p>
    <w:p w:rsidR="00433A0C" w:rsidRPr="008A5EFD" w:rsidRDefault="00433A0C" w:rsidP="00336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EFD">
        <w:rPr>
          <w:rFonts w:ascii="Times New Roman" w:hAnsi="Times New Roman" w:cs="Times New Roman"/>
          <w:sz w:val="24"/>
          <w:szCs w:val="24"/>
        </w:rPr>
        <w:t>Vlašín, Š. a kol.: Slovník literární teorie. Praha: Československý spisovatel, 1977</w:t>
      </w:r>
    </w:p>
    <w:p w:rsidR="00433A0C" w:rsidRPr="008A5EFD" w:rsidRDefault="00433A0C" w:rsidP="00336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EFD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</w:t>
      </w:r>
    </w:p>
    <w:p w:rsidR="00433A0C" w:rsidRPr="008A5EFD" w:rsidRDefault="00433A0C" w:rsidP="00336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EFD">
        <w:rPr>
          <w:rFonts w:ascii="Times New Roman" w:hAnsi="Times New Roman" w:cs="Times New Roman"/>
          <w:sz w:val="24"/>
          <w:szCs w:val="24"/>
        </w:rPr>
        <w:t>Mašková, D.: Český jazyk – přehled středoškolského učiva.</w:t>
      </w:r>
    </w:p>
    <w:p w:rsidR="00433A0C" w:rsidRPr="008A5EFD" w:rsidRDefault="00433A0C" w:rsidP="00336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EFD">
        <w:rPr>
          <w:rFonts w:ascii="Times New Roman" w:hAnsi="Times New Roman" w:cs="Times New Roman"/>
          <w:sz w:val="24"/>
          <w:szCs w:val="24"/>
        </w:rPr>
        <w:t xml:space="preserve">Třebíč: Nakladatelství Petra Velanová, 2005 </w:t>
      </w:r>
    </w:p>
    <w:p w:rsidR="00433A0C" w:rsidRPr="0048251B" w:rsidRDefault="00433A0C" w:rsidP="003362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3A0C" w:rsidRPr="0048251B" w:rsidRDefault="00433A0C" w:rsidP="003362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sectPr w:rsidR="00433A0C" w:rsidRPr="0048251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A0C" w:rsidRDefault="00433A0C" w:rsidP="005763AB">
      <w:pPr>
        <w:spacing w:after="0" w:line="240" w:lineRule="auto"/>
      </w:pPr>
      <w:r>
        <w:separator/>
      </w:r>
    </w:p>
  </w:endnote>
  <w:endnote w:type="continuationSeparator" w:id="1">
    <w:p w:rsidR="00433A0C" w:rsidRDefault="00433A0C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A0C" w:rsidRDefault="00433A0C" w:rsidP="005763AB">
      <w:pPr>
        <w:spacing w:after="0" w:line="240" w:lineRule="auto"/>
      </w:pPr>
      <w:r>
        <w:separator/>
      </w:r>
    </w:p>
  </w:footnote>
  <w:footnote w:type="continuationSeparator" w:id="1">
    <w:p w:rsidR="00433A0C" w:rsidRDefault="00433A0C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A0C" w:rsidRDefault="00433A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795E2A"/>
    <w:multiLevelType w:val="hybridMultilevel"/>
    <w:tmpl w:val="511C06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044AFD"/>
    <w:multiLevelType w:val="hybridMultilevel"/>
    <w:tmpl w:val="A426CC6E"/>
    <w:lvl w:ilvl="0" w:tplc="F184E8DA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30EDB"/>
    <w:rsid w:val="000510E2"/>
    <w:rsid w:val="00060C44"/>
    <w:rsid w:val="00062533"/>
    <w:rsid w:val="00066660"/>
    <w:rsid w:val="00077BB1"/>
    <w:rsid w:val="00082FEF"/>
    <w:rsid w:val="00093D1F"/>
    <w:rsid w:val="000962E2"/>
    <w:rsid w:val="000A23BE"/>
    <w:rsid w:val="000D0162"/>
    <w:rsid w:val="000D5757"/>
    <w:rsid w:val="000F5C28"/>
    <w:rsid w:val="00123993"/>
    <w:rsid w:val="001309E1"/>
    <w:rsid w:val="00145B70"/>
    <w:rsid w:val="00164137"/>
    <w:rsid w:val="001816CB"/>
    <w:rsid w:val="001C5326"/>
    <w:rsid w:val="001D62A6"/>
    <w:rsid w:val="001E0F92"/>
    <w:rsid w:val="00203C2B"/>
    <w:rsid w:val="002161B2"/>
    <w:rsid w:val="00232B63"/>
    <w:rsid w:val="00257F84"/>
    <w:rsid w:val="002A053D"/>
    <w:rsid w:val="002B601C"/>
    <w:rsid w:val="0030299C"/>
    <w:rsid w:val="00326FDC"/>
    <w:rsid w:val="003362F0"/>
    <w:rsid w:val="003376AB"/>
    <w:rsid w:val="00366C9C"/>
    <w:rsid w:val="003740B0"/>
    <w:rsid w:val="00380B19"/>
    <w:rsid w:val="00392145"/>
    <w:rsid w:val="0039756D"/>
    <w:rsid w:val="003B61F7"/>
    <w:rsid w:val="003E55F5"/>
    <w:rsid w:val="003F7FC9"/>
    <w:rsid w:val="00433A0C"/>
    <w:rsid w:val="0043700C"/>
    <w:rsid w:val="004447A7"/>
    <w:rsid w:val="00444E94"/>
    <w:rsid w:val="004473B4"/>
    <w:rsid w:val="0048251B"/>
    <w:rsid w:val="004A0CDB"/>
    <w:rsid w:val="004F46F5"/>
    <w:rsid w:val="00501407"/>
    <w:rsid w:val="00530E82"/>
    <w:rsid w:val="0055340E"/>
    <w:rsid w:val="00564DDF"/>
    <w:rsid w:val="005763AB"/>
    <w:rsid w:val="00590A8E"/>
    <w:rsid w:val="00594684"/>
    <w:rsid w:val="005A251E"/>
    <w:rsid w:val="005E6672"/>
    <w:rsid w:val="005F5DFA"/>
    <w:rsid w:val="0062076B"/>
    <w:rsid w:val="00621001"/>
    <w:rsid w:val="00662B31"/>
    <w:rsid w:val="00682237"/>
    <w:rsid w:val="006F25FD"/>
    <w:rsid w:val="006F327D"/>
    <w:rsid w:val="00717BAF"/>
    <w:rsid w:val="0072717C"/>
    <w:rsid w:val="00783080"/>
    <w:rsid w:val="007B1A05"/>
    <w:rsid w:val="00811019"/>
    <w:rsid w:val="00857EF0"/>
    <w:rsid w:val="00865186"/>
    <w:rsid w:val="00872C29"/>
    <w:rsid w:val="008A5EFD"/>
    <w:rsid w:val="008E24B6"/>
    <w:rsid w:val="00940215"/>
    <w:rsid w:val="00980A8C"/>
    <w:rsid w:val="00995FC3"/>
    <w:rsid w:val="009C488E"/>
    <w:rsid w:val="00A034E5"/>
    <w:rsid w:val="00A176E2"/>
    <w:rsid w:val="00A245F1"/>
    <w:rsid w:val="00A33D2D"/>
    <w:rsid w:val="00A359FC"/>
    <w:rsid w:val="00A705BE"/>
    <w:rsid w:val="00BD506F"/>
    <w:rsid w:val="00BF610D"/>
    <w:rsid w:val="00C15453"/>
    <w:rsid w:val="00C73997"/>
    <w:rsid w:val="00CB2757"/>
    <w:rsid w:val="00CB2C61"/>
    <w:rsid w:val="00CB501E"/>
    <w:rsid w:val="00CB63DF"/>
    <w:rsid w:val="00CF15D7"/>
    <w:rsid w:val="00D3098A"/>
    <w:rsid w:val="00D844E4"/>
    <w:rsid w:val="00DA67B5"/>
    <w:rsid w:val="00DC4D73"/>
    <w:rsid w:val="00DC62DE"/>
    <w:rsid w:val="00DD570D"/>
    <w:rsid w:val="00DD71F8"/>
    <w:rsid w:val="00E0725B"/>
    <w:rsid w:val="00E65800"/>
    <w:rsid w:val="00EB5596"/>
    <w:rsid w:val="00EC7186"/>
    <w:rsid w:val="00ED1FE4"/>
    <w:rsid w:val="00EF0021"/>
    <w:rsid w:val="00F409F8"/>
    <w:rsid w:val="00FA2E09"/>
    <w:rsid w:val="00FB1726"/>
    <w:rsid w:val="00FF3A8B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81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13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8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8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3</Pages>
  <Words>243</Words>
  <Characters>1440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9</cp:revision>
  <dcterms:created xsi:type="dcterms:W3CDTF">2012-07-15T14:26:00Z</dcterms:created>
  <dcterms:modified xsi:type="dcterms:W3CDTF">2012-08-21T15:14:00Z</dcterms:modified>
</cp:coreProperties>
</file>