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32B" w:rsidRDefault="0097032B"/>
    <w:p w:rsidR="0097032B" w:rsidRPr="0048251B" w:rsidRDefault="0097032B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 školy: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Střední průmyslová škola, Ostrava - Vítkovice, příspěvková organizace</w:t>
      </w:r>
    </w:p>
    <w:p w:rsidR="0097032B" w:rsidRPr="0048251B" w:rsidRDefault="0097032B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Autor: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Mgr. Dana Vicherková</w:t>
      </w:r>
    </w:p>
    <w:p w:rsidR="0097032B" w:rsidRPr="0048251B" w:rsidRDefault="0097032B" w:rsidP="0048251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19</w:t>
      </w:r>
      <w:r w:rsidRPr="0048251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8251B">
        <w:rPr>
          <w:rFonts w:ascii="Times New Roman" w:hAnsi="Times New Roman" w:cs="Times New Roman"/>
          <w:sz w:val="24"/>
          <w:szCs w:val="24"/>
        </w:rPr>
        <w:t>.2012</w:t>
      </w:r>
    </w:p>
    <w:p w:rsidR="0097032B" w:rsidRPr="0048251B" w:rsidRDefault="0097032B" w:rsidP="0048251B">
      <w:pPr>
        <w:tabs>
          <w:tab w:val="left" w:pos="1620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Název: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  <w:t>VY_32_INOVACE_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825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97032B" w:rsidRDefault="0097032B" w:rsidP="0048251B">
      <w:pPr>
        <w:tabs>
          <w:tab w:val="left" w:pos="1620"/>
        </w:tabs>
        <w:rPr>
          <w:rStyle w:val="datalabel"/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b/>
          <w:bCs/>
          <w:sz w:val="24"/>
          <w:szCs w:val="24"/>
        </w:rPr>
        <w:t>Číslo projektu:</w:t>
      </w:r>
      <w:r w:rsidRPr="0048251B"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ab/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>CZ.1.07/1.5.00/34.0125</w:t>
      </w:r>
    </w:p>
    <w:p w:rsidR="0097032B" w:rsidRDefault="0097032B" w:rsidP="00A435A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Sada 2</w:t>
      </w:r>
    </w:p>
    <w:p w:rsidR="0097032B" w:rsidRDefault="0097032B" w:rsidP="00A435A2">
      <w:pPr>
        <w:tabs>
          <w:tab w:val="left" w:pos="1620"/>
        </w:tabs>
        <w:rPr>
          <w:rStyle w:val="datalabe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Název sady: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Komunikační a slohová výchova v učivu 4. ročníku</w:t>
      </w:r>
    </w:p>
    <w:p w:rsidR="0097032B" w:rsidRPr="004A0CDB" w:rsidRDefault="0097032B" w:rsidP="004A0CDB">
      <w:pPr>
        <w:tabs>
          <w:tab w:val="left" w:pos="1620"/>
        </w:tabs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Téma: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</w:r>
      <w:r>
        <w:rPr>
          <w:rStyle w:val="datalabel"/>
          <w:rFonts w:ascii="Times New Roman" w:hAnsi="Times New Roman" w:cs="Times New Roman"/>
          <w:sz w:val="24"/>
          <w:szCs w:val="24"/>
        </w:rPr>
        <w:t>Produkční projevy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97032B" w:rsidRDefault="0097032B" w:rsidP="0043700C">
      <w:pPr>
        <w:tabs>
          <w:tab w:val="num" w:pos="1620"/>
        </w:tabs>
        <w:spacing w:after="0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48251B">
        <w:rPr>
          <w:rStyle w:val="datalabel"/>
          <w:rFonts w:ascii="Times New Roman" w:hAnsi="Times New Roman" w:cs="Times New Roman"/>
          <w:b/>
          <w:bCs/>
          <w:sz w:val="24"/>
          <w:szCs w:val="24"/>
        </w:rPr>
        <w:t>Anotace: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Style w:val="datalabel"/>
          <w:rFonts w:ascii="Times New Roman" w:hAnsi="Times New Roman" w:cs="Times New Roman"/>
          <w:sz w:val="24"/>
          <w:szCs w:val="24"/>
        </w:rPr>
        <w:tab/>
        <w:t>Pracovní list</w:t>
      </w:r>
      <w:r w:rsidRPr="0048251B">
        <w:rPr>
          <w:rFonts w:ascii="Times New Roman" w:hAnsi="Times New Roman" w:cs="Times New Roman"/>
          <w:sz w:val="24"/>
          <w:szCs w:val="24"/>
        </w:rPr>
        <w:t xml:space="preserve"> slouží k zopakování probraného učiva: </w:t>
      </w:r>
      <w:r>
        <w:rPr>
          <w:rFonts w:ascii="Times New Roman" w:hAnsi="Times New Roman" w:cs="Times New Roman"/>
          <w:sz w:val="24"/>
          <w:szCs w:val="24"/>
        </w:rPr>
        <w:t>Produkční projevy.</w:t>
      </w:r>
      <w:r w:rsidRPr="0048251B">
        <w:rPr>
          <w:rFonts w:ascii="Times New Roman" w:hAnsi="Times New Roman" w:cs="Times New Roman"/>
          <w:sz w:val="24"/>
          <w:szCs w:val="24"/>
        </w:rPr>
        <w:t xml:space="preserve"> Žáci si kreativně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8251B">
        <w:rPr>
          <w:rFonts w:ascii="Times New Roman" w:hAnsi="Times New Roman" w:cs="Times New Roman"/>
          <w:sz w:val="24"/>
          <w:szCs w:val="24"/>
        </w:rPr>
        <w:t xml:space="preserve"> i písemně opakují a procvičují učivo, nalézají vztahy mezi společenským a uměleckým děním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poloviny 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251B">
        <w:rPr>
          <w:rFonts w:ascii="Times New Roman" w:hAnsi="Times New Roman" w:cs="Times New Roman"/>
          <w:sz w:val="24"/>
          <w:szCs w:val="24"/>
        </w:rPr>
        <w:t>století.</w:t>
      </w: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>
        <w:rPr>
          <w:rStyle w:val="datalabel"/>
          <w:rFonts w:ascii="Times New Roman" w:hAnsi="Times New Roman" w:cs="Times New Roman"/>
          <w:sz w:val="24"/>
          <w:szCs w:val="24"/>
        </w:rPr>
        <w:t>Produkční projevy</w:t>
      </w:r>
      <w:r w:rsidRPr="004A0CD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pracovní list</w:t>
      </w:r>
    </w:p>
    <w:p w:rsidR="0097032B" w:rsidRDefault="0097032B" w:rsidP="0048251B">
      <w:pPr>
        <w:tabs>
          <w:tab w:val="num" w:pos="1620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10 návrhů témat k procvičení prostě sdělného stylu formou mluvního cvičení: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Vytvořte ve dvojici (muž, žena) polemiku na téma: „Plastické operace z pohledu mužů     a žen“: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Vytvořte heslový dotazník  (s 5 body otázek) na téma: „Moje ekologické chování“: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novinovém textu najděte tzv. publicismy a vysvětlete jejich význam  spisovným jazykem českým: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např. tunelovat =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7032B" w:rsidRDefault="0097032B" w:rsidP="00F71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Zdroje:</w:t>
      </w:r>
    </w:p>
    <w:p w:rsidR="0097032B" w:rsidRDefault="0097032B" w:rsidP="00F71467">
      <w:pPr>
        <w:spacing w:after="0"/>
      </w:pPr>
      <w:r>
        <w:t xml:space="preserve">ŠIMKOVÁ, Jana. </w:t>
      </w:r>
      <w:r>
        <w:rPr>
          <w:i/>
          <w:iCs/>
        </w:rPr>
        <w:t>Využití tvořivých metod ve výuce slohu na 2. stupni ZŠ</w:t>
      </w:r>
      <w:r>
        <w:t xml:space="preserve"> [online]. České Budějovice, 2007 [cit. 2012-07-18]. Dostupné z: http://theses.cz/id/r69dcu/downloadPraceContent_adipIdno_1111. Diplomová práce. Jihočeská univerzita v Českých Budějovicích.</w:t>
      </w:r>
    </w:p>
    <w:p w:rsidR="0097032B" w:rsidRPr="00C92B75" w:rsidRDefault="0097032B" w:rsidP="00F71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B75">
        <w:rPr>
          <w:rFonts w:ascii="Times New Roman" w:hAnsi="Times New Roman" w:cs="Times New Roman"/>
          <w:sz w:val="24"/>
          <w:szCs w:val="24"/>
        </w:rPr>
        <w:t>Čechová, M. a kol.: Český jazyk pro 4. ročník středních odborných škol.</w:t>
      </w:r>
    </w:p>
    <w:p w:rsidR="0097032B" w:rsidRPr="00C92B75" w:rsidRDefault="0097032B" w:rsidP="00F71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2B75">
        <w:rPr>
          <w:rFonts w:ascii="Times New Roman" w:hAnsi="Times New Roman" w:cs="Times New Roman"/>
          <w:sz w:val="24"/>
          <w:szCs w:val="24"/>
        </w:rPr>
        <w:t xml:space="preserve"> Praha: SPN – Pedagogické nakladatelství, akciová společnost, 2003</w:t>
      </w:r>
    </w:p>
    <w:p w:rsidR="0097032B" w:rsidRPr="0048251B" w:rsidRDefault="0097032B" w:rsidP="00F714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032B" w:rsidRPr="0048251B" w:rsidRDefault="0097032B" w:rsidP="00F714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251B">
        <w:rPr>
          <w:rFonts w:ascii="Times New Roman" w:hAnsi="Times New Roman" w:cs="Times New Roman"/>
          <w:sz w:val="24"/>
          <w:szCs w:val="24"/>
        </w:rPr>
        <w:t>Testové úlohy a cvičení jsou autorsky vytvořeny přímo pro učební materiál.</w:t>
      </w:r>
    </w:p>
    <w:p w:rsidR="0097032B" w:rsidRDefault="0097032B" w:rsidP="005E1F3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97032B" w:rsidSect="00077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32B" w:rsidRDefault="0097032B" w:rsidP="005763AB">
      <w:pPr>
        <w:spacing w:after="0" w:line="240" w:lineRule="auto"/>
      </w:pPr>
      <w:r>
        <w:separator/>
      </w:r>
    </w:p>
  </w:endnote>
  <w:endnote w:type="continuationSeparator" w:id="1">
    <w:p w:rsidR="0097032B" w:rsidRDefault="0097032B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32B" w:rsidRDefault="0097032B" w:rsidP="005763AB">
      <w:pPr>
        <w:spacing w:after="0" w:line="240" w:lineRule="auto"/>
      </w:pPr>
      <w:r>
        <w:separator/>
      </w:r>
    </w:p>
  </w:footnote>
  <w:footnote w:type="continuationSeparator" w:id="1">
    <w:p w:rsidR="0097032B" w:rsidRDefault="0097032B" w:rsidP="00576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32B" w:rsidRDefault="0097032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45.5pt;height:110.25pt;visibility:visible" filled="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7EE4"/>
    <w:multiLevelType w:val="hybridMultilevel"/>
    <w:tmpl w:val="5D867A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31ABA"/>
    <w:multiLevelType w:val="hybridMultilevel"/>
    <w:tmpl w:val="B678C2B2"/>
    <w:lvl w:ilvl="0" w:tplc="31D668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10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96C0D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BC49E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41B88D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8A76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DB98F8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DFA77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8620CF"/>
    <w:multiLevelType w:val="hybridMultilevel"/>
    <w:tmpl w:val="BDF4E662"/>
    <w:lvl w:ilvl="0" w:tplc="9326801A">
      <w:start w:val="1"/>
      <w:numFmt w:val="lowerLetter"/>
      <w:lvlText w:val="%1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1" w:tplc="BAAA9902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AF01E0D"/>
    <w:multiLevelType w:val="hybridMultilevel"/>
    <w:tmpl w:val="7FCA01F0"/>
    <w:lvl w:ilvl="0" w:tplc="BAAA99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0C6497"/>
    <w:multiLevelType w:val="hybridMultilevel"/>
    <w:tmpl w:val="F0EC3F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02E7D5C"/>
    <w:multiLevelType w:val="hybridMultilevel"/>
    <w:tmpl w:val="2E84CA78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629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3AB"/>
    <w:rsid w:val="000042C3"/>
    <w:rsid w:val="00060C44"/>
    <w:rsid w:val="00066660"/>
    <w:rsid w:val="00077BB1"/>
    <w:rsid w:val="00082FEF"/>
    <w:rsid w:val="000962E2"/>
    <w:rsid w:val="000971D2"/>
    <w:rsid w:val="000A23BE"/>
    <w:rsid w:val="000D0162"/>
    <w:rsid w:val="000D5757"/>
    <w:rsid w:val="000F5C28"/>
    <w:rsid w:val="00145B70"/>
    <w:rsid w:val="001816CB"/>
    <w:rsid w:val="001C5326"/>
    <w:rsid w:val="001D62A6"/>
    <w:rsid w:val="001E0F92"/>
    <w:rsid w:val="00203C2B"/>
    <w:rsid w:val="002161B2"/>
    <w:rsid w:val="00232B63"/>
    <w:rsid w:val="00257F84"/>
    <w:rsid w:val="002A053D"/>
    <w:rsid w:val="0030299C"/>
    <w:rsid w:val="00321DC2"/>
    <w:rsid w:val="00326FDC"/>
    <w:rsid w:val="003376AB"/>
    <w:rsid w:val="00366C9C"/>
    <w:rsid w:val="003740B0"/>
    <w:rsid w:val="00380B19"/>
    <w:rsid w:val="00392145"/>
    <w:rsid w:val="0039756D"/>
    <w:rsid w:val="003A7FDC"/>
    <w:rsid w:val="003B61F7"/>
    <w:rsid w:val="003E55F5"/>
    <w:rsid w:val="003F7FC9"/>
    <w:rsid w:val="0043700C"/>
    <w:rsid w:val="004447A7"/>
    <w:rsid w:val="00444891"/>
    <w:rsid w:val="00444E94"/>
    <w:rsid w:val="004473B4"/>
    <w:rsid w:val="0048251B"/>
    <w:rsid w:val="004A0CDB"/>
    <w:rsid w:val="004F46F5"/>
    <w:rsid w:val="00530E82"/>
    <w:rsid w:val="0055340E"/>
    <w:rsid w:val="00564DDF"/>
    <w:rsid w:val="005763AB"/>
    <w:rsid w:val="00590A8E"/>
    <w:rsid w:val="00594684"/>
    <w:rsid w:val="005E1F39"/>
    <w:rsid w:val="005E6672"/>
    <w:rsid w:val="005F5DFA"/>
    <w:rsid w:val="0062076B"/>
    <w:rsid w:val="00621001"/>
    <w:rsid w:val="00662B31"/>
    <w:rsid w:val="00682237"/>
    <w:rsid w:val="006F25FD"/>
    <w:rsid w:val="00717BAF"/>
    <w:rsid w:val="0072717C"/>
    <w:rsid w:val="00783080"/>
    <w:rsid w:val="00811019"/>
    <w:rsid w:val="00845FF0"/>
    <w:rsid w:val="00857EF0"/>
    <w:rsid w:val="00865186"/>
    <w:rsid w:val="00872C29"/>
    <w:rsid w:val="008E24B6"/>
    <w:rsid w:val="00940215"/>
    <w:rsid w:val="00952B2C"/>
    <w:rsid w:val="0097032B"/>
    <w:rsid w:val="00980A8C"/>
    <w:rsid w:val="00995FC3"/>
    <w:rsid w:val="009C488E"/>
    <w:rsid w:val="00A034E5"/>
    <w:rsid w:val="00A176E2"/>
    <w:rsid w:val="00A245F1"/>
    <w:rsid w:val="00A26A4C"/>
    <w:rsid w:val="00A435A2"/>
    <w:rsid w:val="00A705BE"/>
    <w:rsid w:val="00B13A24"/>
    <w:rsid w:val="00BD506F"/>
    <w:rsid w:val="00BF610D"/>
    <w:rsid w:val="00C15453"/>
    <w:rsid w:val="00C37991"/>
    <w:rsid w:val="00C73997"/>
    <w:rsid w:val="00C92B75"/>
    <w:rsid w:val="00CB2757"/>
    <w:rsid w:val="00CB2C61"/>
    <w:rsid w:val="00CB501E"/>
    <w:rsid w:val="00CB63DF"/>
    <w:rsid w:val="00CF15D7"/>
    <w:rsid w:val="00D3098A"/>
    <w:rsid w:val="00DA67B5"/>
    <w:rsid w:val="00DC36E6"/>
    <w:rsid w:val="00DC4D73"/>
    <w:rsid w:val="00DC62DE"/>
    <w:rsid w:val="00DC7587"/>
    <w:rsid w:val="00DD570D"/>
    <w:rsid w:val="00E65800"/>
    <w:rsid w:val="00EC7186"/>
    <w:rsid w:val="00ED1FE4"/>
    <w:rsid w:val="00EF0021"/>
    <w:rsid w:val="00F12274"/>
    <w:rsid w:val="00F409F8"/>
    <w:rsid w:val="00F71467"/>
    <w:rsid w:val="00FA2E09"/>
    <w:rsid w:val="00FB1726"/>
    <w:rsid w:val="00FF3A8B"/>
    <w:rsid w:val="00FF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B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63AB"/>
  </w:style>
  <w:style w:type="paragraph" w:styleId="Footer">
    <w:name w:val="footer"/>
    <w:basedOn w:val="Normal"/>
    <w:link w:val="FooterChar"/>
    <w:uiPriority w:val="99"/>
    <w:semiHidden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63AB"/>
  </w:style>
  <w:style w:type="character" w:customStyle="1" w:styleId="datalabel">
    <w:name w:val="datalabel"/>
    <w:basedOn w:val="DefaultParagraphFont"/>
    <w:uiPriority w:val="99"/>
    <w:rsid w:val="00A176E2"/>
  </w:style>
  <w:style w:type="paragraph" w:styleId="ListParagraph">
    <w:name w:val="List Paragraph"/>
    <w:basedOn w:val="Normal"/>
    <w:uiPriority w:val="99"/>
    <w:qFormat/>
    <w:rsid w:val="00A176E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5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2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2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5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5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3</Pages>
  <Words>222</Words>
  <Characters>1311</Characters>
  <Application>Microsoft Office Outlook</Application>
  <DocSecurity>0</DocSecurity>
  <Lines>0</Lines>
  <Paragraphs>0</Paragraphs>
  <ScaleCrop>false</ScaleCrop>
  <Company>Doma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Tomáš Řežáb</dc:creator>
  <cp:keywords/>
  <dc:description/>
  <cp:lastModifiedBy>Milan</cp:lastModifiedBy>
  <cp:revision>10</cp:revision>
  <dcterms:created xsi:type="dcterms:W3CDTF">2012-07-15T14:22:00Z</dcterms:created>
  <dcterms:modified xsi:type="dcterms:W3CDTF">2012-08-21T15:20:00Z</dcterms:modified>
</cp:coreProperties>
</file>