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B3" w:rsidRDefault="00C82BB3"/>
    <w:p w:rsidR="00C82BB3" w:rsidRDefault="00C82BB3"/>
    <w:p w:rsidR="00C82BB3" w:rsidRPr="00561FC1" w:rsidRDefault="00C82BB3" w:rsidP="00561FC1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C82BB3" w:rsidRPr="00561FC1" w:rsidRDefault="00C82BB3" w:rsidP="00561FC1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C82BB3" w:rsidRPr="00561FC1" w:rsidRDefault="00C82BB3" w:rsidP="00561FC1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561FC1">
        <w:rPr>
          <w:rFonts w:ascii="Times New Roman" w:hAnsi="Times New Roman" w:cs="Times New Roman"/>
          <w:sz w:val="24"/>
          <w:szCs w:val="24"/>
        </w:rPr>
        <w:t>. 5.2012</w:t>
      </w:r>
    </w:p>
    <w:p w:rsidR="00C82BB3" w:rsidRPr="00561FC1" w:rsidRDefault="00C82BB3" w:rsidP="00561FC1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  <w:t>VY_32_INOVACE_1.2.3</w:t>
      </w:r>
    </w:p>
    <w:p w:rsidR="00C82BB3" w:rsidRPr="00561FC1" w:rsidRDefault="00C82BB3" w:rsidP="00561FC1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561FC1">
        <w:rPr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Fonts w:ascii="Times New Roman" w:hAnsi="Times New Roman" w:cs="Times New Roman"/>
          <w:sz w:val="24"/>
          <w:szCs w:val="24"/>
        </w:rPr>
        <w:tab/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C82BB3" w:rsidRPr="00561FC1" w:rsidRDefault="00C82BB3" w:rsidP="00561FC1">
      <w:pPr>
        <w:tabs>
          <w:tab w:val="left" w:pos="1620"/>
        </w:tabs>
        <w:rPr>
          <w:rStyle w:val="datalabel"/>
          <w:rFonts w:ascii="Times New Roman" w:hAnsi="Times New Roman" w:cs="Times New Roman"/>
          <w:color w:val="FF0000"/>
          <w:sz w:val="24"/>
          <w:szCs w:val="24"/>
        </w:rPr>
      </w:pPr>
      <w:r w:rsidRPr="00561FC1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ab/>
        <w:t>Rysy vývoje světové kultury po roce 1945 – testová úloha</w:t>
      </w:r>
    </w:p>
    <w:p w:rsidR="00C82BB3" w:rsidRPr="00561FC1" w:rsidRDefault="00C82BB3" w:rsidP="00561FC1">
      <w:pPr>
        <w:tabs>
          <w:tab w:val="num" w:pos="1620"/>
        </w:tabs>
        <w:ind w:left="1620" w:hanging="1620"/>
        <w:rPr>
          <w:rFonts w:ascii="Times New Roman" w:hAnsi="Times New Roman" w:cs="Times New Roman"/>
          <w:sz w:val="24"/>
          <w:szCs w:val="24"/>
        </w:rPr>
      </w:pPr>
      <w:r w:rsidRPr="00561FC1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561FC1">
        <w:rPr>
          <w:rStyle w:val="datalabel"/>
          <w:rFonts w:ascii="Times New Roman" w:hAnsi="Times New Roman" w:cs="Times New Roman"/>
          <w:sz w:val="24"/>
          <w:szCs w:val="24"/>
        </w:rPr>
        <w:tab/>
        <w:t>Testová úloha</w:t>
      </w:r>
      <w:r w:rsidRPr="00561FC1">
        <w:rPr>
          <w:rFonts w:ascii="Times New Roman" w:hAnsi="Times New Roman" w:cs="Times New Roman"/>
          <w:sz w:val="24"/>
          <w:szCs w:val="24"/>
        </w:rPr>
        <w:t xml:space="preserve"> slouží k procvičování probraného učiva:  Rysy vývoje světové kultury po roce 1945. Žáci si písemně opakují učivo výběrem správného řešení ze čtyř možností. Forma zadání: didaktický test.</w:t>
      </w: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A176E2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C82BB3" w:rsidRDefault="00C82BB3" w:rsidP="00595DD4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595DD4">
      <w:pPr>
        <w:tabs>
          <w:tab w:val="left" w:pos="1620"/>
        </w:tabs>
        <w:rPr>
          <w:rStyle w:val="datalabel"/>
          <w:rFonts w:ascii="Times New Roman" w:hAnsi="Times New Roman" w:cs="Times New Roman"/>
          <w:color w:val="FF0000"/>
          <w:sz w:val="24"/>
          <w:szCs w:val="24"/>
        </w:rPr>
      </w:pPr>
      <w:r w:rsidRPr="00561FC1">
        <w:rPr>
          <w:rStyle w:val="datalabel"/>
          <w:rFonts w:ascii="Times New Roman" w:hAnsi="Times New Roman" w:cs="Times New Roman"/>
          <w:sz w:val="24"/>
          <w:szCs w:val="24"/>
        </w:rPr>
        <w:t>Rysy vývoje světové kultury po roce 1945 – testová úloha</w:t>
      </w:r>
    </w:p>
    <w:p w:rsidR="00C82BB3" w:rsidRPr="00561FC1" w:rsidRDefault="00C82BB3" w:rsidP="00E04803">
      <w:pPr>
        <w:numPr>
          <w:ilvl w:val="0"/>
          <w:numId w:val="2"/>
        </w:numPr>
        <w:tabs>
          <w:tab w:val="clear" w:pos="720"/>
        </w:tabs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Východní literatura vidí odraz 2. světové války:</w:t>
      </w:r>
    </w:p>
    <w:p w:rsidR="00C82BB3" w:rsidRPr="00561FC1" w:rsidRDefault="00C82BB3" w:rsidP="00E04803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pohledem shora</w:t>
      </w:r>
    </w:p>
    <w:p w:rsidR="00C82BB3" w:rsidRPr="00561FC1" w:rsidRDefault="00C82BB3" w:rsidP="00E04803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pohledem zdola</w:t>
      </w:r>
    </w:p>
    <w:p w:rsidR="00C82BB3" w:rsidRPr="00561FC1" w:rsidRDefault="00C82BB3" w:rsidP="00E04803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nepatetickou oslavou hrdinství</w:t>
      </w:r>
    </w:p>
    <w:p w:rsidR="00C82BB3" w:rsidRDefault="00C82BB3" w:rsidP="00E04803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rozborem lidské psychiky</w:t>
      </w:r>
    </w:p>
    <w:p w:rsidR="00C82BB3" w:rsidRPr="00561FC1" w:rsidRDefault="00C82BB3" w:rsidP="00E04803">
      <w:pPr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E0480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2.    Angažovaná literatura je: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a)   sci-fi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b)   fantasy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c)    historická próza</w:t>
      </w:r>
    </w:p>
    <w:p w:rsidR="00C82BB3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d)    opak válečné dehumanizace</w:t>
      </w:r>
    </w:p>
    <w:p w:rsidR="00C82BB3" w:rsidRPr="00561FC1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E0480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3.   K starým mýtům se vrací: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a)   neorealismus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b)   magický realismus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c)    existencionalismus</w:t>
      </w:r>
    </w:p>
    <w:p w:rsidR="00C82BB3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d)   absurdní drama</w:t>
      </w:r>
    </w:p>
    <w:p w:rsidR="00C82BB3" w:rsidRPr="00561FC1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E0480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4.   K představitelům  literárního existencionalismu po 2. světové válce patří: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a)    Allen Ginsberg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b)   Kingsley Amis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c)   Umberto Eco</w:t>
      </w:r>
    </w:p>
    <w:p w:rsidR="00C82BB3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d)   Albert Camus</w:t>
      </w:r>
    </w:p>
    <w:p w:rsidR="00C82BB3" w:rsidRPr="00561FC1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E0480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5.   K představitelům absurdního dramatu nepatří: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a)   Sammuel Beckett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b)   Eugéne Ionesco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c)   Vladimír Vysockij</w:t>
      </w:r>
    </w:p>
    <w:p w:rsidR="00C82BB3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d)   Tennessee Williams</w:t>
      </w:r>
    </w:p>
    <w:p w:rsidR="00C82BB3" w:rsidRPr="00561FC1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E0480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6.   Ve hře „Čekání na Godota“ vystupují: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a)   Vladimír a Estragon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b)   Vilém a Hubert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c)    Darmošlapové</w:t>
      </w:r>
    </w:p>
    <w:p w:rsidR="00C82BB3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d)   Mína a Adriana</w:t>
      </w:r>
    </w:p>
    <w:p w:rsidR="00C82BB3" w:rsidRPr="00561FC1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E0480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7.   A. Moravia nenapsal dílo: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a)   Římanka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b)   Římské povídky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c)   Horalka</w:t>
      </w:r>
    </w:p>
    <w:p w:rsidR="00C82BB3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d)   Lolita</w:t>
      </w:r>
    </w:p>
    <w:p w:rsidR="00C82BB3" w:rsidRPr="00561FC1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E0480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8.   Neorealismus se rozvíjel v: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a)   Rakousku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b)   Americe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c)    Itálii</w:t>
      </w:r>
    </w:p>
    <w:p w:rsidR="00C82BB3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d)   Polsku</w:t>
      </w:r>
    </w:p>
    <w:p w:rsidR="00C82BB3" w:rsidRPr="00561FC1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E0480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9.   Vilém z Baskervillu vypráví příběh s názvem díla: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a)   Špeh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b)   Jméno růže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c)    Láska za časů cholery</w:t>
      </w:r>
    </w:p>
    <w:p w:rsidR="00C82BB3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d)   Tramvaj do stanice Touha</w:t>
      </w:r>
    </w:p>
    <w:p w:rsidR="00C82BB3" w:rsidRPr="00561FC1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E04803">
      <w:pPr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10.  Optimismus historického vývoje západní civilizace zpochybňuje v 2. polovině 20. století: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a)    postmodernismus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b)   surrealismus</w:t>
      </w:r>
    </w:p>
    <w:p w:rsidR="00C82BB3" w:rsidRPr="00561FC1" w:rsidRDefault="00C82BB3" w:rsidP="00E04803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c)   impresionismus</w:t>
      </w:r>
    </w:p>
    <w:p w:rsidR="00C82BB3" w:rsidRPr="00561FC1" w:rsidRDefault="00C82BB3" w:rsidP="00E048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1FC1">
        <w:rPr>
          <w:rFonts w:ascii="Times New Roman" w:hAnsi="Times New Roman" w:cs="Times New Roman"/>
          <w:sz w:val="24"/>
          <w:szCs w:val="24"/>
        </w:rPr>
        <w:t>d)   dadaismus</w:t>
      </w:r>
    </w:p>
    <w:p w:rsidR="00C82BB3" w:rsidRDefault="00C82BB3" w:rsidP="00144C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561FC1" w:rsidRDefault="00C82BB3" w:rsidP="00144C5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82BB3" w:rsidRPr="00EF2790" w:rsidRDefault="00C82BB3" w:rsidP="00CC14D4">
      <w:pPr>
        <w:pStyle w:val="NormalWeb"/>
      </w:pPr>
      <w:r w:rsidRPr="00EF2790">
        <w:t>Zdroj:</w:t>
      </w:r>
    </w:p>
    <w:p w:rsidR="00C82BB3" w:rsidRPr="0048251B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Balajka,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Bohuš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Přehledné dějiny literatury I., II., 2. vydání. Praha: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SPN, 1992</w:t>
      </w:r>
    </w:p>
    <w:p w:rsidR="00C82BB3" w:rsidRPr="0048251B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Sochrová,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C82BB3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C82BB3" w:rsidRPr="00145B70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C82BB3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C82BB3" w:rsidRPr="00530E82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C82BB3" w:rsidRPr="00530E82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C82BB3" w:rsidRPr="00530E82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Zeman, M., Forst, V.: Literatura III. Přehled vývoje a směrů. Praha: SPN, 1986</w:t>
      </w:r>
    </w:p>
    <w:p w:rsidR="00C82BB3" w:rsidRPr="00530E82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C82BB3" w:rsidRPr="00006014" w:rsidRDefault="00C82BB3" w:rsidP="00CC14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BB3" w:rsidRPr="00A176E2" w:rsidRDefault="00C82BB3" w:rsidP="00E72EA9">
      <w:pPr>
        <w:spacing w:after="0"/>
      </w:pPr>
      <w:r w:rsidRPr="00006014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C82BB3" w:rsidRPr="00A176E2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B3" w:rsidRDefault="00C82BB3" w:rsidP="005763AB">
      <w:pPr>
        <w:spacing w:after="0" w:line="240" w:lineRule="auto"/>
      </w:pPr>
      <w:r>
        <w:separator/>
      </w:r>
    </w:p>
  </w:endnote>
  <w:endnote w:type="continuationSeparator" w:id="1">
    <w:p w:rsidR="00C82BB3" w:rsidRDefault="00C82BB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B3" w:rsidRDefault="00C82BB3" w:rsidP="005763AB">
      <w:pPr>
        <w:spacing w:after="0" w:line="240" w:lineRule="auto"/>
      </w:pPr>
      <w:r>
        <w:separator/>
      </w:r>
    </w:p>
  </w:footnote>
  <w:footnote w:type="continuationSeparator" w:id="1">
    <w:p w:rsidR="00C82BB3" w:rsidRDefault="00C82BB3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BB3" w:rsidRDefault="00C82BB3">
    <w:pPr>
      <w:pStyle w:val="Header"/>
    </w:pPr>
    <w:r w:rsidRPr="00B6042C">
      <w:rPr>
        <w:b/>
        <w:bCs/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049"/>
    <w:multiLevelType w:val="hybridMultilevel"/>
    <w:tmpl w:val="894C9F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BF545D"/>
    <w:multiLevelType w:val="hybridMultilevel"/>
    <w:tmpl w:val="16F64348"/>
    <w:lvl w:ilvl="0" w:tplc="F5044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12C"/>
    <w:rsid w:val="00006014"/>
    <w:rsid w:val="0002776A"/>
    <w:rsid w:val="0003785C"/>
    <w:rsid w:val="00041CC5"/>
    <w:rsid w:val="00077BB1"/>
    <w:rsid w:val="00122AF2"/>
    <w:rsid w:val="00144C53"/>
    <w:rsid w:val="00145B70"/>
    <w:rsid w:val="001D62A6"/>
    <w:rsid w:val="00217FEA"/>
    <w:rsid w:val="002323EA"/>
    <w:rsid w:val="00240567"/>
    <w:rsid w:val="002453B2"/>
    <w:rsid w:val="00257F84"/>
    <w:rsid w:val="002779CC"/>
    <w:rsid w:val="00303A07"/>
    <w:rsid w:val="00387FA7"/>
    <w:rsid w:val="003B0414"/>
    <w:rsid w:val="004223DE"/>
    <w:rsid w:val="0048251B"/>
    <w:rsid w:val="004C627C"/>
    <w:rsid w:val="00530E82"/>
    <w:rsid w:val="00561FC1"/>
    <w:rsid w:val="005763AB"/>
    <w:rsid w:val="00595DD4"/>
    <w:rsid w:val="005A08CD"/>
    <w:rsid w:val="005A3204"/>
    <w:rsid w:val="005B3610"/>
    <w:rsid w:val="00683EA7"/>
    <w:rsid w:val="00740ECB"/>
    <w:rsid w:val="00775EF3"/>
    <w:rsid w:val="007B19D4"/>
    <w:rsid w:val="00857EF0"/>
    <w:rsid w:val="008703C8"/>
    <w:rsid w:val="0090205E"/>
    <w:rsid w:val="00A034E5"/>
    <w:rsid w:val="00A176E2"/>
    <w:rsid w:val="00A245F1"/>
    <w:rsid w:val="00B6042C"/>
    <w:rsid w:val="00C82BB3"/>
    <w:rsid w:val="00CC14D4"/>
    <w:rsid w:val="00CF6475"/>
    <w:rsid w:val="00D43D76"/>
    <w:rsid w:val="00E04803"/>
    <w:rsid w:val="00E52A70"/>
    <w:rsid w:val="00E72EA9"/>
    <w:rsid w:val="00EA7BA3"/>
    <w:rsid w:val="00EE064C"/>
    <w:rsid w:val="00EF0021"/>
    <w:rsid w:val="00EF062B"/>
    <w:rsid w:val="00EF2790"/>
    <w:rsid w:val="00F31F14"/>
    <w:rsid w:val="00F3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rsid w:val="00CC1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TMLCite">
    <w:name w:val="HTML Cite"/>
    <w:basedOn w:val="DefaultParagraphFont"/>
    <w:uiPriority w:val="99"/>
    <w:rsid w:val="00CC14D4"/>
    <w:rPr>
      <w:color w:val="auto"/>
    </w:rPr>
  </w:style>
  <w:style w:type="character" w:styleId="Hyperlink">
    <w:name w:val="Hyperlink"/>
    <w:basedOn w:val="DefaultParagraphFont"/>
    <w:uiPriority w:val="99"/>
    <w:rsid w:val="00CC1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8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06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377</Words>
  <Characters>2226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9</cp:revision>
  <dcterms:created xsi:type="dcterms:W3CDTF">2012-05-27T18:46:00Z</dcterms:created>
  <dcterms:modified xsi:type="dcterms:W3CDTF">2012-05-29T19:15:00Z</dcterms:modified>
</cp:coreProperties>
</file>